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A6D89" w14:textId="77777777" w:rsidR="00723DE7" w:rsidRPr="00552752" w:rsidRDefault="00723DE7" w:rsidP="00723DE7">
      <w:pPr>
        <w:jc w:val="center"/>
        <w:rPr>
          <w:rFonts w:ascii="Arial" w:hAnsi="Arial" w:cs="Arial"/>
          <w:b/>
          <w:sz w:val="28"/>
          <w:szCs w:val="28"/>
        </w:rPr>
      </w:pPr>
      <w:r w:rsidRPr="00552752">
        <w:rPr>
          <w:rFonts w:ascii="Arial" w:hAnsi="Arial" w:cs="Arial"/>
          <w:b/>
          <w:sz w:val="28"/>
          <w:szCs w:val="28"/>
        </w:rPr>
        <w:t xml:space="preserve">Mayoral Activities 1 </w:t>
      </w:r>
      <w:r>
        <w:rPr>
          <w:rFonts w:ascii="Arial" w:hAnsi="Arial" w:cs="Arial"/>
          <w:b/>
          <w:sz w:val="28"/>
          <w:szCs w:val="28"/>
        </w:rPr>
        <w:t>February</w:t>
      </w:r>
      <w:r w:rsidRPr="00552752">
        <w:rPr>
          <w:rFonts w:ascii="Arial" w:hAnsi="Arial" w:cs="Arial"/>
          <w:b/>
          <w:sz w:val="28"/>
          <w:szCs w:val="28"/>
        </w:rPr>
        <w:t xml:space="preserve"> 202</w:t>
      </w:r>
      <w:r>
        <w:rPr>
          <w:rFonts w:ascii="Arial" w:hAnsi="Arial" w:cs="Arial"/>
          <w:b/>
          <w:sz w:val="28"/>
          <w:szCs w:val="28"/>
        </w:rPr>
        <w:t>5</w:t>
      </w:r>
      <w:r w:rsidRPr="00552752">
        <w:rPr>
          <w:rFonts w:ascii="Arial" w:hAnsi="Arial" w:cs="Arial"/>
          <w:b/>
          <w:sz w:val="28"/>
          <w:szCs w:val="28"/>
        </w:rPr>
        <w:t xml:space="preserve"> to </w:t>
      </w:r>
      <w:r>
        <w:rPr>
          <w:rFonts w:ascii="Arial" w:hAnsi="Arial" w:cs="Arial"/>
          <w:b/>
          <w:sz w:val="28"/>
          <w:szCs w:val="28"/>
        </w:rPr>
        <w:t>28 February 2025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1"/>
        <w:gridCol w:w="13161"/>
      </w:tblGrid>
      <w:tr w:rsidR="00723DE7" w14:paraId="62C7EDCA" w14:textId="77777777" w:rsidTr="00723DE7">
        <w:trPr>
          <w:trHeight w:val="279"/>
        </w:trPr>
        <w:tc>
          <w:tcPr>
            <w:tcW w:w="1151" w:type="dxa"/>
          </w:tcPr>
          <w:p w14:paraId="66323A6D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01/02/25</w:t>
            </w:r>
          </w:p>
        </w:tc>
        <w:tc>
          <w:tcPr>
            <w:tcW w:w="13161" w:type="dxa"/>
          </w:tcPr>
          <w:p w14:paraId="2FF846FC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Bibra Lake Community Association Event at Windmill Park</w:t>
            </w:r>
          </w:p>
        </w:tc>
      </w:tr>
      <w:tr w:rsidR="00723DE7" w14:paraId="7CD40C70" w14:textId="77777777" w:rsidTr="00723DE7">
        <w:trPr>
          <w:trHeight w:val="279"/>
        </w:trPr>
        <w:tc>
          <w:tcPr>
            <w:tcW w:w="1151" w:type="dxa"/>
          </w:tcPr>
          <w:p w14:paraId="2AFA39B9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02/02/25</w:t>
            </w:r>
          </w:p>
        </w:tc>
        <w:tc>
          <w:tcPr>
            <w:tcW w:w="13161" w:type="dxa"/>
          </w:tcPr>
          <w:p w14:paraId="5C8531CA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World Wetlands Community Open Day @ Wetlands Centre Cockburn</w:t>
            </w:r>
          </w:p>
        </w:tc>
      </w:tr>
      <w:tr w:rsidR="00723DE7" w14:paraId="400717FA" w14:textId="77777777" w:rsidTr="00723DE7">
        <w:trPr>
          <w:trHeight w:val="279"/>
        </w:trPr>
        <w:tc>
          <w:tcPr>
            <w:tcW w:w="1151" w:type="dxa"/>
          </w:tcPr>
          <w:p w14:paraId="6DEE20C4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02/02/25</w:t>
            </w:r>
          </w:p>
        </w:tc>
        <w:tc>
          <w:tcPr>
            <w:tcW w:w="13161" w:type="dxa"/>
          </w:tcPr>
          <w:p w14:paraId="636BF79C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Perth Chinese New Year Fair, Year of the Snake Event</w:t>
            </w:r>
          </w:p>
        </w:tc>
      </w:tr>
      <w:tr w:rsidR="00723DE7" w14:paraId="72377C81" w14:textId="77777777" w:rsidTr="00723DE7">
        <w:trPr>
          <w:trHeight w:val="279"/>
        </w:trPr>
        <w:tc>
          <w:tcPr>
            <w:tcW w:w="1151" w:type="dxa"/>
          </w:tcPr>
          <w:p w14:paraId="6B2FB8C5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02/02/25</w:t>
            </w:r>
          </w:p>
        </w:tc>
        <w:tc>
          <w:tcPr>
            <w:tcW w:w="13161" w:type="dxa"/>
          </w:tcPr>
          <w:p w14:paraId="20D04D70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Perth Chinese New Year, Year of the Snake, Multicultural Concert</w:t>
            </w:r>
          </w:p>
        </w:tc>
      </w:tr>
      <w:tr w:rsidR="00723DE7" w14:paraId="31A0094B" w14:textId="77777777" w:rsidTr="00723DE7">
        <w:trPr>
          <w:trHeight w:val="279"/>
        </w:trPr>
        <w:tc>
          <w:tcPr>
            <w:tcW w:w="1151" w:type="dxa"/>
          </w:tcPr>
          <w:p w14:paraId="55B05141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03/02/25</w:t>
            </w:r>
          </w:p>
        </w:tc>
        <w:tc>
          <w:tcPr>
            <w:tcW w:w="13161" w:type="dxa"/>
          </w:tcPr>
          <w:p w14:paraId="682A1622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Photoshoot with David Scaife MLA re Election Announcement</w:t>
            </w:r>
          </w:p>
        </w:tc>
      </w:tr>
      <w:tr w:rsidR="00723DE7" w14:paraId="5733287C" w14:textId="77777777" w:rsidTr="00723DE7">
        <w:trPr>
          <w:trHeight w:val="279"/>
        </w:trPr>
        <w:tc>
          <w:tcPr>
            <w:tcW w:w="1151" w:type="dxa"/>
          </w:tcPr>
          <w:p w14:paraId="63914E26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03/02/25</w:t>
            </w:r>
          </w:p>
        </w:tc>
        <w:tc>
          <w:tcPr>
            <w:tcW w:w="13161" w:type="dxa"/>
          </w:tcPr>
          <w:p w14:paraId="586FE1B8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Department of Local Government, Sport &amp; Culture – Creative WA –10 Year Vision to Grow and Sustain Our Creative Ecosystem </w:t>
            </w:r>
          </w:p>
        </w:tc>
      </w:tr>
      <w:tr w:rsidR="00723DE7" w14:paraId="5D35C0C6" w14:textId="77777777" w:rsidTr="00723DE7">
        <w:trPr>
          <w:trHeight w:val="279"/>
        </w:trPr>
        <w:tc>
          <w:tcPr>
            <w:tcW w:w="1151" w:type="dxa"/>
          </w:tcPr>
          <w:p w14:paraId="60A4F250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03/02/25</w:t>
            </w:r>
          </w:p>
        </w:tc>
        <w:tc>
          <w:tcPr>
            <w:tcW w:w="13161" w:type="dxa"/>
          </w:tcPr>
          <w:p w14:paraId="32F0DC07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of Local Government, Sport &amp; Culture Local Government Reform Webinar No.1</w:t>
            </w:r>
          </w:p>
        </w:tc>
      </w:tr>
      <w:tr w:rsidR="00723DE7" w14:paraId="2C4F4804" w14:textId="77777777" w:rsidTr="00723DE7">
        <w:trPr>
          <w:trHeight w:val="279"/>
        </w:trPr>
        <w:tc>
          <w:tcPr>
            <w:tcW w:w="1151" w:type="dxa"/>
          </w:tcPr>
          <w:p w14:paraId="723149AA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03/02/25</w:t>
            </w:r>
          </w:p>
        </w:tc>
        <w:tc>
          <w:tcPr>
            <w:tcW w:w="13161" w:type="dxa"/>
          </w:tcPr>
          <w:p w14:paraId="67E3E183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Melville Cockburn Chambers of Commerce Chinese New Year Banquet</w:t>
            </w:r>
          </w:p>
        </w:tc>
      </w:tr>
      <w:tr w:rsidR="00723DE7" w14:paraId="707A6FFF" w14:textId="77777777" w:rsidTr="00723DE7">
        <w:trPr>
          <w:trHeight w:val="279"/>
        </w:trPr>
        <w:tc>
          <w:tcPr>
            <w:tcW w:w="1151" w:type="dxa"/>
          </w:tcPr>
          <w:p w14:paraId="788A8ABB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04/02/25</w:t>
            </w:r>
          </w:p>
        </w:tc>
        <w:tc>
          <w:tcPr>
            <w:tcW w:w="13161" w:type="dxa"/>
          </w:tcPr>
          <w:p w14:paraId="75F91A7F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Community Men’s Shed General Meeting</w:t>
            </w:r>
          </w:p>
        </w:tc>
      </w:tr>
      <w:tr w:rsidR="00723DE7" w14:paraId="4900A514" w14:textId="77777777" w:rsidTr="00723DE7">
        <w:trPr>
          <w:trHeight w:val="279"/>
        </w:trPr>
        <w:tc>
          <w:tcPr>
            <w:tcW w:w="1151" w:type="dxa"/>
          </w:tcPr>
          <w:p w14:paraId="24277F34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04/02/25</w:t>
            </w:r>
          </w:p>
        </w:tc>
        <w:tc>
          <w:tcPr>
            <w:tcW w:w="13161" w:type="dxa"/>
          </w:tcPr>
          <w:p w14:paraId="1A47A138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Agenda Briefing</w:t>
            </w:r>
          </w:p>
        </w:tc>
      </w:tr>
      <w:tr w:rsidR="00723DE7" w14:paraId="043A2FB5" w14:textId="77777777" w:rsidTr="00723DE7">
        <w:trPr>
          <w:trHeight w:val="279"/>
        </w:trPr>
        <w:tc>
          <w:tcPr>
            <w:tcW w:w="1151" w:type="dxa"/>
          </w:tcPr>
          <w:p w14:paraId="38C9D1E6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05/02/25</w:t>
            </w:r>
          </w:p>
        </w:tc>
        <w:tc>
          <w:tcPr>
            <w:tcW w:w="13161" w:type="dxa"/>
          </w:tcPr>
          <w:p w14:paraId="31863208" w14:textId="77777777" w:rsidR="00723DE7" w:rsidRDefault="00723DE7" w:rsidP="009B53AA">
            <w:pPr>
              <w:rPr>
                <w:rFonts w:ascii="Arial" w:hAnsi="Arial" w:cs="Arial"/>
              </w:rPr>
            </w:pPr>
            <w:r w:rsidRPr="00061A2F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ustralian </w:t>
            </w:r>
            <w:r w:rsidRPr="00061A2F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ollege of </w:t>
            </w:r>
            <w:r w:rsidRPr="00061A2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ealth </w:t>
            </w:r>
            <w:r w:rsidRPr="00061A2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ervice </w:t>
            </w:r>
            <w:r w:rsidRPr="00061A2F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anagers </w:t>
            </w:r>
            <w:r w:rsidRPr="00061A2F">
              <w:rPr>
                <w:rFonts w:ascii="Arial" w:hAnsi="Arial" w:cs="Arial"/>
              </w:rPr>
              <w:t>Webinar - Legal Aspects of AI Use in Health</w:t>
            </w:r>
          </w:p>
        </w:tc>
      </w:tr>
      <w:tr w:rsidR="00723DE7" w14:paraId="437D1245" w14:textId="77777777" w:rsidTr="00723DE7">
        <w:trPr>
          <w:trHeight w:val="279"/>
        </w:trPr>
        <w:tc>
          <w:tcPr>
            <w:tcW w:w="1151" w:type="dxa"/>
          </w:tcPr>
          <w:p w14:paraId="4744DB37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05/02/25</w:t>
            </w:r>
          </w:p>
        </w:tc>
        <w:tc>
          <w:tcPr>
            <w:tcW w:w="13161" w:type="dxa"/>
          </w:tcPr>
          <w:p w14:paraId="379AAA1E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Historical Society of Cockburn Meeting</w:t>
            </w:r>
          </w:p>
        </w:tc>
      </w:tr>
      <w:tr w:rsidR="00723DE7" w14:paraId="559A0261" w14:textId="77777777" w:rsidTr="00723DE7">
        <w:trPr>
          <w:trHeight w:val="279"/>
        </w:trPr>
        <w:tc>
          <w:tcPr>
            <w:tcW w:w="1151" w:type="dxa"/>
          </w:tcPr>
          <w:p w14:paraId="3032C4F2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05/02/25</w:t>
            </w:r>
          </w:p>
        </w:tc>
        <w:tc>
          <w:tcPr>
            <w:tcW w:w="13161" w:type="dxa"/>
          </w:tcPr>
          <w:p w14:paraId="26BA56A0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Local Government Association State Council Information Forum</w:t>
            </w:r>
          </w:p>
        </w:tc>
      </w:tr>
      <w:tr w:rsidR="00723DE7" w14:paraId="14CC6340" w14:textId="77777777" w:rsidTr="00723DE7">
        <w:trPr>
          <w:trHeight w:val="279"/>
        </w:trPr>
        <w:tc>
          <w:tcPr>
            <w:tcW w:w="1151" w:type="dxa"/>
          </w:tcPr>
          <w:p w14:paraId="105A1D4E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05/02/25</w:t>
            </w:r>
          </w:p>
        </w:tc>
        <w:tc>
          <w:tcPr>
            <w:tcW w:w="13161" w:type="dxa"/>
          </w:tcPr>
          <w:p w14:paraId="6C22F98C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with Minister Dawson @ Cockburn Emergency Services Building</w:t>
            </w:r>
          </w:p>
        </w:tc>
      </w:tr>
      <w:tr w:rsidR="00723DE7" w14:paraId="5EEE593D" w14:textId="77777777" w:rsidTr="00723DE7">
        <w:trPr>
          <w:trHeight w:val="279"/>
        </w:trPr>
        <w:tc>
          <w:tcPr>
            <w:tcW w:w="1151" w:type="dxa"/>
          </w:tcPr>
          <w:p w14:paraId="00085D9A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06/02/25</w:t>
            </w:r>
          </w:p>
        </w:tc>
        <w:tc>
          <w:tcPr>
            <w:tcW w:w="13161" w:type="dxa"/>
          </w:tcPr>
          <w:p w14:paraId="5BFB9E22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 21</w:t>
            </w:r>
            <w:r w:rsidRPr="008209CA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Wetlands Conference (Day 1)</w:t>
            </w:r>
          </w:p>
        </w:tc>
      </w:tr>
      <w:tr w:rsidR="00723DE7" w14:paraId="7659E792" w14:textId="77777777" w:rsidTr="00723DE7">
        <w:trPr>
          <w:trHeight w:val="279"/>
        </w:trPr>
        <w:tc>
          <w:tcPr>
            <w:tcW w:w="1151" w:type="dxa"/>
          </w:tcPr>
          <w:p w14:paraId="78E26D4C" w14:textId="77777777" w:rsidR="00723DE7" w:rsidRPr="00FE4971" w:rsidRDefault="00723DE7" w:rsidP="009B53AA">
            <w:pPr>
              <w:rPr>
                <w:rFonts w:ascii="Arial" w:hAnsi="Arial" w:cs="Arial"/>
              </w:rPr>
            </w:pPr>
            <w:r w:rsidRPr="00FE4971">
              <w:rPr>
                <w:rFonts w:ascii="Arial" w:hAnsi="Arial" w:cs="Arial"/>
              </w:rPr>
              <w:t>06/02/25</w:t>
            </w:r>
          </w:p>
        </w:tc>
        <w:tc>
          <w:tcPr>
            <w:tcW w:w="13161" w:type="dxa"/>
          </w:tcPr>
          <w:p w14:paraId="2187EB48" w14:textId="77777777" w:rsidR="00723DE7" w:rsidRPr="00FE4971" w:rsidRDefault="00723DE7" w:rsidP="009B53AA">
            <w:pPr>
              <w:rPr>
                <w:rFonts w:ascii="Arial" w:hAnsi="Arial" w:cs="Arial"/>
              </w:rPr>
            </w:pPr>
            <w:r w:rsidRPr="00FE4971">
              <w:rPr>
                <w:rFonts w:ascii="Arial" w:hAnsi="Arial" w:cs="Arial"/>
              </w:rPr>
              <w:t>Yangebup Family Centre Chinese New Year Event</w:t>
            </w:r>
          </w:p>
        </w:tc>
      </w:tr>
      <w:tr w:rsidR="00723DE7" w14:paraId="2D58D872" w14:textId="77777777" w:rsidTr="00723DE7">
        <w:trPr>
          <w:trHeight w:val="279"/>
        </w:trPr>
        <w:tc>
          <w:tcPr>
            <w:tcW w:w="1151" w:type="dxa"/>
          </w:tcPr>
          <w:p w14:paraId="7215B1A4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06/02/25</w:t>
            </w:r>
          </w:p>
        </w:tc>
        <w:tc>
          <w:tcPr>
            <w:tcW w:w="13161" w:type="dxa"/>
          </w:tcPr>
          <w:p w14:paraId="454CC61B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Rotary Club of Cockburn Event</w:t>
            </w:r>
          </w:p>
        </w:tc>
      </w:tr>
      <w:tr w:rsidR="00723DE7" w14:paraId="2B291AD2" w14:textId="77777777" w:rsidTr="00723DE7">
        <w:trPr>
          <w:trHeight w:val="279"/>
        </w:trPr>
        <w:tc>
          <w:tcPr>
            <w:tcW w:w="1151" w:type="dxa"/>
          </w:tcPr>
          <w:p w14:paraId="447450B3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07/02/25</w:t>
            </w:r>
          </w:p>
        </w:tc>
        <w:tc>
          <w:tcPr>
            <w:tcW w:w="13161" w:type="dxa"/>
          </w:tcPr>
          <w:p w14:paraId="3D48C136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 21</w:t>
            </w:r>
            <w:r w:rsidRPr="005469FE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Wetlands Conference (Day 2)</w:t>
            </w:r>
          </w:p>
        </w:tc>
      </w:tr>
      <w:tr w:rsidR="00723DE7" w14:paraId="47E49D57" w14:textId="77777777" w:rsidTr="00723DE7">
        <w:trPr>
          <w:trHeight w:val="279"/>
        </w:trPr>
        <w:tc>
          <w:tcPr>
            <w:tcW w:w="1151" w:type="dxa"/>
          </w:tcPr>
          <w:p w14:paraId="62F6BAD6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07/02/25</w:t>
            </w:r>
          </w:p>
        </w:tc>
        <w:tc>
          <w:tcPr>
            <w:tcW w:w="13161" w:type="dxa"/>
          </w:tcPr>
          <w:p w14:paraId="2E6A87B3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Lakeland Senior High School Aboriginal Expo</w:t>
            </w:r>
          </w:p>
        </w:tc>
      </w:tr>
      <w:tr w:rsidR="00723DE7" w14:paraId="51BD5B28" w14:textId="77777777" w:rsidTr="00723DE7">
        <w:trPr>
          <w:trHeight w:val="279"/>
        </w:trPr>
        <w:tc>
          <w:tcPr>
            <w:tcW w:w="1151" w:type="dxa"/>
          </w:tcPr>
          <w:p w14:paraId="2874FF1A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07/02/25</w:t>
            </w:r>
          </w:p>
        </w:tc>
        <w:tc>
          <w:tcPr>
            <w:tcW w:w="13161" w:type="dxa"/>
          </w:tcPr>
          <w:p w14:paraId="2B6B62E3" w14:textId="77777777" w:rsidR="00723DE7" w:rsidRDefault="00723DE7" w:rsidP="009B53A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Patricia Hackett’s 100</w:t>
            </w:r>
            <w:r w:rsidRPr="0049664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Birthday</w:t>
            </w:r>
          </w:p>
        </w:tc>
      </w:tr>
      <w:tr w:rsidR="00723DE7" w14:paraId="4231A63F" w14:textId="77777777" w:rsidTr="00723DE7">
        <w:trPr>
          <w:trHeight w:val="279"/>
        </w:trPr>
        <w:tc>
          <w:tcPr>
            <w:tcW w:w="1151" w:type="dxa"/>
          </w:tcPr>
          <w:p w14:paraId="685EEC50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07/02/25</w:t>
            </w:r>
          </w:p>
        </w:tc>
        <w:tc>
          <w:tcPr>
            <w:tcW w:w="13161" w:type="dxa"/>
          </w:tcPr>
          <w:p w14:paraId="1C9CB0A7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Cockburn RSL Evening Event and Announcement by Hon Paul Papalia MLA</w:t>
            </w:r>
          </w:p>
        </w:tc>
      </w:tr>
      <w:tr w:rsidR="00723DE7" w14:paraId="3B112BC8" w14:textId="77777777" w:rsidTr="00723DE7">
        <w:trPr>
          <w:trHeight w:val="279"/>
        </w:trPr>
        <w:tc>
          <w:tcPr>
            <w:tcW w:w="1151" w:type="dxa"/>
          </w:tcPr>
          <w:p w14:paraId="05C3A5D8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08/02/25</w:t>
            </w:r>
          </w:p>
        </w:tc>
        <w:tc>
          <w:tcPr>
            <w:tcW w:w="13161" w:type="dxa"/>
          </w:tcPr>
          <w:p w14:paraId="3DBDF29C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Rotary Club of Cockburn Event</w:t>
            </w:r>
          </w:p>
        </w:tc>
      </w:tr>
      <w:tr w:rsidR="00723DE7" w14:paraId="5DECADD3" w14:textId="77777777" w:rsidTr="00723DE7">
        <w:trPr>
          <w:trHeight w:val="279"/>
        </w:trPr>
        <w:tc>
          <w:tcPr>
            <w:tcW w:w="1151" w:type="dxa"/>
          </w:tcPr>
          <w:p w14:paraId="1CC95AB8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09/02/25</w:t>
            </w:r>
          </w:p>
        </w:tc>
        <w:tc>
          <w:tcPr>
            <w:tcW w:w="13161" w:type="dxa"/>
          </w:tcPr>
          <w:p w14:paraId="73AA0E1F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Lake Repair Cafe</w:t>
            </w:r>
          </w:p>
        </w:tc>
      </w:tr>
      <w:tr w:rsidR="00723DE7" w14:paraId="4B5C41E9" w14:textId="77777777" w:rsidTr="00723DE7">
        <w:trPr>
          <w:trHeight w:val="279"/>
        </w:trPr>
        <w:tc>
          <w:tcPr>
            <w:tcW w:w="1151" w:type="dxa"/>
          </w:tcPr>
          <w:p w14:paraId="5BD56D83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09/02/25</w:t>
            </w:r>
          </w:p>
        </w:tc>
        <w:tc>
          <w:tcPr>
            <w:tcW w:w="13161" w:type="dxa"/>
          </w:tcPr>
          <w:p w14:paraId="25D73014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Community Men’s Shed Event</w:t>
            </w:r>
          </w:p>
        </w:tc>
      </w:tr>
      <w:tr w:rsidR="00723DE7" w14:paraId="30BAADAA" w14:textId="77777777" w:rsidTr="00723DE7">
        <w:trPr>
          <w:trHeight w:val="279"/>
        </w:trPr>
        <w:tc>
          <w:tcPr>
            <w:tcW w:w="1151" w:type="dxa"/>
          </w:tcPr>
          <w:p w14:paraId="2D596EE6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10/02/25</w:t>
            </w:r>
          </w:p>
        </w:tc>
        <w:tc>
          <w:tcPr>
            <w:tcW w:w="13161" w:type="dxa"/>
          </w:tcPr>
          <w:p w14:paraId="5B002C91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 Consulate Super Bowl Event</w:t>
            </w:r>
          </w:p>
        </w:tc>
      </w:tr>
      <w:tr w:rsidR="00723DE7" w14:paraId="5A7B0D0E" w14:textId="77777777" w:rsidTr="00723DE7">
        <w:trPr>
          <w:trHeight w:val="279"/>
        </w:trPr>
        <w:tc>
          <w:tcPr>
            <w:tcW w:w="1151" w:type="dxa"/>
          </w:tcPr>
          <w:p w14:paraId="04A51752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10/02/25</w:t>
            </w:r>
          </w:p>
        </w:tc>
        <w:tc>
          <w:tcPr>
            <w:tcW w:w="13161" w:type="dxa"/>
          </w:tcPr>
          <w:p w14:paraId="4C7C5FFB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with Lisa Griffiths, Independent Candidate for Bibra Lake</w:t>
            </w:r>
          </w:p>
        </w:tc>
      </w:tr>
      <w:tr w:rsidR="00723DE7" w14:paraId="4E926138" w14:textId="77777777" w:rsidTr="00723DE7">
        <w:trPr>
          <w:trHeight w:val="279"/>
        </w:trPr>
        <w:tc>
          <w:tcPr>
            <w:tcW w:w="1151" w:type="dxa"/>
          </w:tcPr>
          <w:p w14:paraId="3DB0A901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10/02/25</w:t>
            </w:r>
          </w:p>
        </w:tc>
        <w:tc>
          <w:tcPr>
            <w:tcW w:w="13161" w:type="dxa"/>
          </w:tcPr>
          <w:p w14:paraId="3D5059D0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Meeting with </w:t>
            </w:r>
            <w:proofErr w:type="spellStart"/>
            <w:r>
              <w:rPr>
                <w:rFonts w:ascii="Arial" w:hAnsi="Arial" w:cs="Arial"/>
              </w:rPr>
              <w:t>Brunetta</w:t>
            </w:r>
            <w:proofErr w:type="spellEnd"/>
            <w:r>
              <w:rPr>
                <w:rFonts w:ascii="Arial" w:hAnsi="Arial" w:cs="Arial"/>
              </w:rPr>
              <w:t xml:space="preserve"> di Russo, Liberal Candidate for Cockburn and Sally Parker</w:t>
            </w:r>
          </w:p>
        </w:tc>
      </w:tr>
      <w:tr w:rsidR="00723DE7" w14:paraId="38AEFA10" w14:textId="77777777" w:rsidTr="00723DE7">
        <w:trPr>
          <w:trHeight w:val="279"/>
        </w:trPr>
        <w:tc>
          <w:tcPr>
            <w:tcW w:w="1151" w:type="dxa"/>
          </w:tcPr>
          <w:p w14:paraId="60A88752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10/02/25</w:t>
            </w:r>
          </w:p>
        </w:tc>
        <w:tc>
          <w:tcPr>
            <w:tcW w:w="13161" w:type="dxa"/>
          </w:tcPr>
          <w:p w14:paraId="3C5C36CC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with Felicity Townsend, Greens Candidate for Fremantle</w:t>
            </w:r>
          </w:p>
        </w:tc>
      </w:tr>
      <w:tr w:rsidR="00723DE7" w14:paraId="0D74DA5D" w14:textId="77777777" w:rsidTr="00723DE7">
        <w:trPr>
          <w:trHeight w:val="279"/>
        </w:trPr>
        <w:tc>
          <w:tcPr>
            <w:tcW w:w="1151" w:type="dxa"/>
          </w:tcPr>
          <w:p w14:paraId="2BBC1C5E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10/02/25</w:t>
            </w:r>
          </w:p>
        </w:tc>
        <w:tc>
          <w:tcPr>
            <w:tcW w:w="13161" w:type="dxa"/>
          </w:tcPr>
          <w:p w14:paraId="6A9912D8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with Kim Lindsay and Ben Hillman representing Jervoise Bay Sailing Club</w:t>
            </w:r>
          </w:p>
        </w:tc>
      </w:tr>
      <w:tr w:rsidR="00723DE7" w14:paraId="4F10503B" w14:textId="77777777" w:rsidTr="00723DE7">
        <w:trPr>
          <w:trHeight w:val="279"/>
        </w:trPr>
        <w:tc>
          <w:tcPr>
            <w:tcW w:w="1151" w:type="dxa"/>
          </w:tcPr>
          <w:p w14:paraId="56E9D8DB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11/02/25</w:t>
            </w:r>
          </w:p>
        </w:tc>
        <w:tc>
          <w:tcPr>
            <w:tcW w:w="13161" w:type="dxa"/>
          </w:tcPr>
          <w:p w14:paraId="643136CD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Funeral Service Late Ronald Hagan</w:t>
            </w:r>
          </w:p>
        </w:tc>
      </w:tr>
      <w:tr w:rsidR="00723DE7" w14:paraId="162A238B" w14:textId="77777777" w:rsidTr="00723DE7">
        <w:trPr>
          <w:trHeight w:val="279"/>
        </w:trPr>
        <w:tc>
          <w:tcPr>
            <w:tcW w:w="1151" w:type="dxa"/>
          </w:tcPr>
          <w:p w14:paraId="3FE2C7A4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11/02/25</w:t>
            </w:r>
          </w:p>
        </w:tc>
        <w:tc>
          <w:tcPr>
            <w:tcW w:w="13161" w:type="dxa"/>
          </w:tcPr>
          <w:p w14:paraId="7A11C11B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Meeting</w:t>
            </w:r>
          </w:p>
        </w:tc>
      </w:tr>
      <w:tr w:rsidR="00723DE7" w14:paraId="124D55A4" w14:textId="77777777" w:rsidTr="00723DE7">
        <w:trPr>
          <w:trHeight w:val="279"/>
        </w:trPr>
        <w:tc>
          <w:tcPr>
            <w:tcW w:w="1151" w:type="dxa"/>
          </w:tcPr>
          <w:p w14:paraId="69A2535A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11/02/25</w:t>
            </w:r>
          </w:p>
        </w:tc>
        <w:tc>
          <w:tcPr>
            <w:tcW w:w="13161" w:type="dxa"/>
          </w:tcPr>
          <w:p w14:paraId="136484F5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Elected Member Briefing – Cockburn Care – New Age Care Act </w:t>
            </w:r>
          </w:p>
        </w:tc>
      </w:tr>
      <w:tr w:rsidR="00723DE7" w14:paraId="41B43414" w14:textId="77777777" w:rsidTr="00723DE7">
        <w:trPr>
          <w:trHeight w:val="279"/>
        </w:trPr>
        <w:tc>
          <w:tcPr>
            <w:tcW w:w="1151" w:type="dxa"/>
          </w:tcPr>
          <w:p w14:paraId="3BDB359E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12/02/25</w:t>
            </w:r>
          </w:p>
        </w:tc>
        <w:tc>
          <w:tcPr>
            <w:tcW w:w="13161" w:type="dxa"/>
          </w:tcPr>
          <w:p w14:paraId="63A4BB59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 Breakfast – Adam Ferrier, Guest Speaker</w:t>
            </w:r>
          </w:p>
        </w:tc>
      </w:tr>
      <w:tr w:rsidR="00723DE7" w14:paraId="307BA008" w14:textId="77777777" w:rsidTr="00723DE7">
        <w:trPr>
          <w:trHeight w:val="279"/>
        </w:trPr>
        <w:tc>
          <w:tcPr>
            <w:tcW w:w="1151" w:type="dxa"/>
          </w:tcPr>
          <w:p w14:paraId="393EA893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12/02/25</w:t>
            </w:r>
          </w:p>
        </w:tc>
        <w:tc>
          <w:tcPr>
            <w:tcW w:w="13161" w:type="dxa"/>
          </w:tcPr>
          <w:p w14:paraId="33D5E9EB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Defence Supplier Yarn Event</w:t>
            </w:r>
          </w:p>
        </w:tc>
      </w:tr>
      <w:tr w:rsidR="00723DE7" w14:paraId="55373EA3" w14:textId="77777777" w:rsidTr="00723DE7">
        <w:trPr>
          <w:trHeight w:val="279"/>
        </w:trPr>
        <w:tc>
          <w:tcPr>
            <w:tcW w:w="1151" w:type="dxa"/>
          </w:tcPr>
          <w:p w14:paraId="11B72D93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12/02/25</w:t>
            </w:r>
          </w:p>
        </w:tc>
        <w:tc>
          <w:tcPr>
            <w:tcW w:w="13161" w:type="dxa"/>
          </w:tcPr>
          <w:p w14:paraId="3B5C0BA3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Rotary Club of Cockburn Event</w:t>
            </w:r>
          </w:p>
        </w:tc>
      </w:tr>
      <w:tr w:rsidR="00723DE7" w14:paraId="4E0385CD" w14:textId="77777777" w:rsidTr="00723DE7">
        <w:trPr>
          <w:trHeight w:val="279"/>
        </w:trPr>
        <w:tc>
          <w:tcPr>
            <w:tcW w:w="1151" w:type="dxa"/>
          </w:tcPr>
          <w:p w14:paraId="436AC590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13/02/25</w:t>
            </w:r>
          </w:p>
        </w:tc>
        <w:tc>
          <w:tcPr>
            <w:tcW w:w="13161" w:type="dxa"/>
          </w:tcPr>
          <w:p w14:paraId="7229F0B0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Council Meeting Video Recording</w:t>
            </w:r>
          </w:p>
        </w:tc>
      </w:tr>
      <w:tr w:rsidR="00723DE7" w14:paraId="49AA5A36" w14:textId="77777777" w:rsidTr="00723DE7">
        <w:trPr>
          <w:trHeight w:val="279"/>
        </w:trPr>
        <w:tc>
          <w:tcPr>
            <w:tcW w:w="1151" w:type="dxa"/>
          </w:tcPr>
          <w:p w14:paraId="7830D8AB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13/02/25</w:t>
            </w:r>
          </w:p>
        </w:tc>
        <w:tc>
          <w:tcPr>
            <w:tcW w:w="13161" w:type="dxa"/>
          </w:tcPr>
          <w:p w14:paraId="04F5181A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Chinese New Year Video Recording</w:t>
            </w:r>
          </w:p>
        </w:tc>
      </w:tr>
      <w:tr w:rsidR="00723DE7" w14:paraId="3134095B" w14:textId="77777777" w:rsidTr="00723DE7">
        <w:trPr>
          <w:trHeight w:val="279"/>
        </w:trPr>
        <w:tc>
          <w:tcPr>
            <w:tcW w:w="1151" w:type="dxa"/>
          </w:tcPr>
          <w:p w14:paraId="2753AF5F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13/02/25</w:t>
            </w:r>
          </w:p>
        </w:tc>
        <w:tc>
          <w:tcPr>
            <w:tcW w:w="13161" w:type="dxa"/>
          </w:tcPr>
          <w:p w14:paraId="507B9C9D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Boer War Memorial Society of Western Australia - Annual General Meeting</w:t>
            </w:r>
          </w:p>
        </w:tc>
      </w:tr>
      <w:tr w:rsidR="00723DE7" w14:paraId="77DDC271" w14:textId="77777777" w:rsidTr="00723DE7">
        <w:trPr>
          <w:trHeight w:val="279"/>
        </w:trPr>
        <w:tc>
          <w:tcPr>
            <w:tcW w:w="1151" w:type="dxa"/>
          </w:tcPr>
          <w:p w14:paraId="3457A520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14/02/25</w:t>
            </w:r>
          </w:p>
        </w:tc>
        <w:tc>
          <w:tcPr>
            <w:tcW w:w="13161" w:type="dxa"/>
          </w:tcPr>
          <w:p w14:paraId="216697E4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Arts in Cockburn Discussion – Mikaela Miller (Artist)</w:t>
            </w:r>
          </w:p>
        </w:tc>
      </w:tr>
      <w:tr w:rsidR="00723DE7" w14:paraId="5BEF02DC" w14:textId="77777777" w:rsidTr="00723DE7">
        <w:trPr>
          <w:trHeight w:val="279"/>
        </w:trPr>
        <w:tc>
          <w:tcPr>
            <w:tcW w:w="1151" w:type="dxa"/>
          </w:tcPr>
          <w:p w14:paraId="1179673C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14/02/25</w:t>
            </w:r>
          </w:p>
        </w:tc>
        <w:tc>
          <w:tcPr>
            <w:tcW w:w="13161" w:type="dxa"/>
          </w:tcPr>
          <w:p w14:paraId="797A17C6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Japanese Emperor Birthday Reception – Japanese Consul General Residence</w:t>
            </w:r>
          </w:p>
        </w:tc>
      </w:tr>
      <w:tr w:rsidR="00723DE7" w14:paraId="78FFE7A2" w14:textId="77777777" w:rsidTr="00723DE7">
        <w:trPr>
          <w:trHeight w:val="279"/>
        </w:trPr>
        <w:tc>
          <w:tcPr>
            <w:tcW w:w="1151" w:type="dxa"/>
          </w:tcPr>
          <w:p w14:paraId="7B4D9C8B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15/02/25</w:t>
            </w:r>
          </w:p>
        </w:tc>
        <w:tc>
          <w:tcPr>
            <w:tcW w:w="13161" w:type="dxa"/>
          </w:tcPr>
          <w:p w14:paraId="6B7B6C8A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Bangladeshi International Mother’s Language Day Celebration</w:t>
            </w:r>
          </w:p>
        </w:tc>
      </w:tr>
      <w:tr w:rsidR="00723DE7" w14:paraId="46B001BE" w14:textId="77777777" w:rsidTr="00723DE7">
        <w:trPr>
          <w:trHeight w:val="279"/>
        </w:trPr>
        <w:tc>
          <w:tcPr>
            <w:tcW w:w="1151" w:type="dxa"/>
          </w:tcPr>
          <w:p w14:paraId="0C663BA6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16/05/25</w:t>
            </w:r>
          </w:p>
        </w:tc>
        <w:tc>
          <w:tcPr>
            <w:tcW w:w="13161" w:type="dxa"/>
          </w:tcPr>
          <w:p w14:paraId="490B0447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Fremantle Dragon Boat Festival</w:t>
            </w:r>
          </w:p>
        </w:tc>
      </w:tr>
      <w:tr w:rsidR="00723DE7" w14:paraId="3200DF5C" w14:textId="77777777" w:rsidTr="00723DE7">
        <w:trPr>
          <w:trHeight w:val="279"/>
        </w:trPr>
        <w:tc>
          <w:tcPr>
            <w:tcW w:w="1151" w:type="dxa"/>
          </w:tcPr>
          <w:p w14:paraId="693FA9B7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17/02/25</w:t>
            </w:r>
          </w:p>
        </w:tc>
        <w:tc>
          <w:tcPr>
            <w:tcW w:w="13161" w:type="dxa"/>
          </w:tcPr>
          <w:p w14:paraId="4A5ECD90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Hamilton Hill Memorial Hall, Henderson Transfer Station, and Maritime Hub Tour</w:t>
            </w:r>
          </w:p>
        </w:tc>
      </w:tr>
      <w:tr w:rsidR="00723DE7" w14:paraId="06ECA247" w14:textId="77777777" w:rsidTr="00723DE7">
        <w:trPr>
          <w:trHeight w:val="279"/>
        </w:trPr>
        <w:tc>
          <w:tcPr>
            <w:tcW w:w="1151" w:type="dxa"/>
          </w:tcPr>
          <w:p w14:paraId="6685A24A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17/02/25</w:t>
            </w:r>
          </w:p>
        </w:tc>
        <w:tc>
          <w:tcPr>
            <w:tcW w:w="13161" w:type="dxa"/>
          </w:tcPr>
          <w:p w14:paraId="2FAFD0DE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Citizenship Ceremony</w:t>
            </w:r>
          </w:p>
        </w:tc>
      </w:tr>
      <w:tr w:rsidR="00723DE7" w14:paraId="748E3AFD" w14:textId="77777777" w:rsidTr="00723DE7">
        <w:trPr>
          <w:trHeight w:val="279"/>
        </w:trPr>
        <w:tc>
          <w:tcPr>
            <w:tcW w:w="1151" w:type="dxa"/>
          </w:tcPr>
          <w:p w14:paraId="3F1A382A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18/02/25</w:t>
            </w:r>
          </w:p>
        </w:tc>
        <w:tc>
          <w:tcPr>
            <w:tcW w:w="13161" w:type="dxa"/>
          </w:tcPr>
          <w:p w14:paraId="6BE969D7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with Michael Separovich – Independent Candidate for Bibra Lake</w:t>
            </w:r>
          </w:p>
        </w:tc>
      </w:tr>
      <w:tr w:rsidR="00723DE7" w14:paraId="79B99309" w14:textId="77777777" w:rsidTr="00723DE7">
        <w:trPr>
          <w:trHeight w:val="279"/>
        </w:trPr>
        <w:tc>
          <w:tcPr>
            <w:tcW w:w="1151" w:type="dxa"/>
          </w:tcPr>
          <w:p w14:paraId="0F79ECAE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18/02/25</w:t>
            </w:r>
          </w:p>
        </w:tc>
        <w:tc>
          <w:tcPr>
            <w:tcW w:w="13161" w:type="dxa"/>
          </w:tcPr>
          <w:p w14:paraId="537990EC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Governance Committee Meeting</w:t>
            </w:r>
          </w:p>
        </w:tc>
      </w:tr>
      <w:tr w:rsidR="00723DE7" w14:paraId="437F885E" w14:textId="77777777" w:rsidTr="00723DE7">
        <w:trPr>
          <w:trHeight w:val="279"/>
        </w:trPr>
        <w:tc>
          <w:tcPr>
            <w:tcW w:w="1151" w:type="dxa"/>
          </w:tcPr>
          <w:p w14:paraId="5F4AB049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18/02/25</w:t>
            </w:r>
          </w:p>
        </w:tc>
        <w:tc>
          <w:tcPr>
            <w:tcW w:w="13161" w:type="dxa"/>
          </w:tcPr>
          <w:p w14:paraId="4F59CFA3" w14:textId="77777777" w:rsidR="00723DE7" w:rsidRDefault="00723DE7" w:rsidP="009B53A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Organisational</w:t>
            </w:r>
            <w:proofErr w:type="spellEnd"/>
            <w:r>
              <w:rPr>
                <w:rFonts w:ascii="Arial" w:hAnsi="Arial" w:cs="Arial"/>
              </w:rPr>
              <w:t xml:space="preserve"> Performance Committee Meeting</w:t>
            </w:r>
          </w:p>
        </w:tc>
      </w:tr>
      <w:tr w:rsidR="00723DE7" w14:paraId="767F6499" w14:textId="77777777" w:rsidTr="00723DE7">
        <w:trPr>
          <w:trHeight w:val="279"/>
        </w:trPr>
        <w:tc>
          <w:tcPr>
            <w:tcW w:w="1151" w:type="dxa"/>
          </w:tcPr>
          <w:p w14:paraId="0E9F440F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19/02/25</w:t>
            </w:r>
          </w:p>
        </w:tc>
        <w:tc>
          <w:tcPr>
            <w:tcW w:w="13161" w:type="dxa"/>
          </w:tcPr>
          <w:p w14:paraId="0F02B8FC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Growth Area Alliance Webinar</w:t>
            </w:r>
          </w:p>
        </w:tc>
      </w:tr>
      <w:tr w:rsidR="00723DE7" w14:paraId="3C3870DB" w14:textId="77777777" w:rsidTr="00723DE7">
        <w:trPr>
          <w:trHeight w:val="279"/>
        </w:trPr>
        <w:tc>
          <w:tcPr>
            <w:tcW w:w="1151" w:type="dxa"/>
          </w:tcPr>
          <w:p w14:paraId="1043459C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19/02/25</w:t>
            </w:r>
          </w:p>
        </w:tc>
        <w:tc>
          <w:tcPr>
            <w:tcW w:w="13161" w:type="dxa"/>
          </w:tcPr>
          <w:p w14:paraId="7FD2273E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Cockburn RSL Sub-Branch ‘Bombing of Darwin Commemorative Service’</w:t>
            </w:r>
          </w:p>
        </w:tc>
      </w:tr>
      <w:tr w:rsidR="00723DE7" w14:paraId="65BB4ED5" w14:textId="77777777" w:rsidTr="00723DE7">
        <w:trPr>
          <w:trHeight w:val="279"/>
        </w:trPr>
        <w:tc>
          <w:tcPr>
            <w:tcW w:w="1151" w:type="dxa"/>
          </w:tcPr>
          <w:p w14:paraId="5C4E5ACC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19/02/25</w:t>
            </w:r>
          </w:p>
        </w:tc>
        <w:tc>
          <w:tcPr>
            <w:tcW w:w="13161" w:type="dxa"/>
          </w:tcPr>
          <w:p w14:paraId="44FE2AC3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ABC News Perth - Election Discussion</w:t>
            </w:r>
          </w:p>
        </w:tc>
      </w:tr>
      <w:tr w:rsidR="00723DE7" w14:paraId="1F27632F" w14:textId="77777777" w:rsidTr="00723DE7">
        <w:trPr>
          <w:trHeight w:val="279"/>
        </w:trPr>
        <w:tc>
          <w:tcPr>
            <w:tcW w:w="1151" w:type="dxa"/>
          </w:tcPr>
          <w:p w14:paraId="5DCC32F8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19/02/25</w:t>
            </w:r>
          </w:p>
        </w:tc>
        <w:tc>
          <w:tcPr>
            <w:tcW w:w="13161" w:type="dxa"/>
          </w:tcPr>
          <w:p w14:paraId="7DCC3C04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Grand Opening of </w:t>
            </w:r>
            <w:proofErr w:type="spellStart"/>
            <w:r>
              <w:rPr>
                <w:rFonts w:ascii="Arial" w:hAnsi="Arial" w:cs="Arial"/>
              </w:rPr>
              <w:t>OuttaBounds</w:t>
            </w:r>
            <w:proofErr w:type="spellEnd"/>
            <w:r>
              <w:rPr>
                <w:rFonts w:ascii="Arial" w:hAnsi="Arial" w:cs="Arial"/>
              </w:rPr>
              <w:t xml:space="preserve"> Golf Facility</w:t>
            </w:r>
          </w:p>
        </w:tc>
      </w:tr>
      <w:tr w:rsidR="00723DE7" w14:paraId="528BF4F8" w14:textId="77777777" w:rsidTr="00723DE7">
        <w:trPr>
          <w:trHeight w:val="279"/>
        </w:trPr>
        <w:tc>
          <w:tcPr>
            <w:tcW w:w="1151" w:type="dxa"/>
          </w:tcPr>
          <w:p w14:paraId="4514D41F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19/02/25</w:t>
            </w:r>
          </w:p>
        </w:tc>
        <w:tc>
          <w:tcPr>
            <w:tcW w:w="13161" w:type="dxa"/>
          </w:tcPr>
          <w:p w14:paraId="4B1A7F21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International Mother Language Day Event @ Success Library</w:t>
            </w:r>
          </w:p>
        </w:tc>
      </w:tr>
      <w:tr w:rsidR="00723DE7" w14:paraId="1CAC365F" w14:textId="77777777" w:rsidTr="00723DE7">
        <w:trPr>
          <w:trHeight w:val="279"/>
        </w:trPr>
        <w:tc>
          <w:tcPr>
            <w:tcW w:w="1151" w:type="dxa"/>
          </w:tcPr>
          <w:p w14:paraId="5E41C215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20/02/25</w:t>
            </w:r>
          </w:p>
        </w:tc>
        <w:tc>
          <w:tcPr>
            <w:tcW w:w="13161" w:type="dxa"/>
          </w:tcPr>
          <w:p w14:paraId="1BBF805D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Fremantle Dockers AFL Season Launch Event</w:t>
            </w:r>
          </w:p>
        </w:tc>
      </w:tr>
      <w:tr w:rsidR="00723DE7" w14:paraId="5E53279D" w14:textId="77777777" w:rsidTr="00723DE7">
        <w:trPr>
          <w:trHeight w:val="279"/>
        </w:trPr>
        <w:tc>
          <w:tcPr>
            <w:tcW w:w="1151" w:type="dxa"/>
          </w:tcPr>
          <w:p w14:paraId="15AE9209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20/02/25</w:t>
            </w:r>
          </w:p>
        </w:tc>
        <w:tc>
          <w:tcPr>
            <w:tcW w:w="13161" w:type="dxa"/>
          </w:tcPr>
          <w:p w14:paraId="65252D99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Babcock Australasia Inaugural Global Supply Chain Program Supplier Engagement Day</w:t>
            </w:r>
          </w:p>
        </w:tc>
      </w:tr>
      <w:tr w:rsidR="00723DE7" w14:paraId="24C3512D" w14:textId="77777777" w:rsidTr="00723DE7">
        <w:trPr>
          <w:trHeight w:val="279"/>
        </w:trPr>
        <w:tc>
          <w:tcPr>
            <w:tcW w:w="1151" w:type="dxa"/>
          </w:tcPr>
          <w:p w14:paraId="3723947E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21/02/25</w:t>
            </w:r>
          </w:p>
        </w:tc>
        <w:tc>
          <w:tcPr>
            <w:tcW w:w="13161" w:type="dxa"/>
          </w:tcPr>
          <w:p w14:paraId="6B04732C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Australian Submarine Agency Community Information Event @ Cockburn Gateway Shopping City </w:t>
            </w:r>
          </w:p>
        </w:tc>
      </w:tr>
      <w:tr w:rsidR="00723DE7" w14:paraId="7C2D01C4" w14:textId="77777777" w:rsidTr="00723DE7">
        <w:trPr>
          <w:trHeight w:val="279"/>
        </w:trPr>
        <w:tc>
          <w:tcPr>
            <w:tcW w:w="1151" w:type="dxa"/>
          </w:tcPr>
          <w:p w14:paraId="740DFE4A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21/02/25 </w:t>
            </w:r>
          </w:p>
        </w:tc>
        <w:tc>
          <w:tcPr>
            <w:tcW w:w="13161" w:type="dxa"/>
          </w:tcPr>
          <w:p w14:paraId="57E16002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Hami Eats Event</w:t>
            </w:r>
          </w:p>
        </w:tc>
      </w:tr>
      <w:tr w:rsidR="00723DE7" w14:paraId="52A45732" w14:textId="77777777" w:rsidTr="00723DE7">
        <w:trPr>
          <w:trHeight w:val="279"/>
        </w:trPr>
        <w:tc>
          <w:tcPr>
            <w:tcW w:w="1151" w:type="dxa"/>
          </w:tcPr>
          <w:p w14:paraId="65A9C29F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21/02/25</w:t>
            </w:r>
          </w:p>
        </w:tc>
        <w:tc>
          <w:tcPr>
            <w:tcW w:w="13161" w:type="dxa"/>
          </w:tcPr>
          <w:p w14:paraId="3C9C48DF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Spearwood Dalmatinac Sport &amp; Community Club Event</w:t>
            </w:r>
          </w:p>
        </w:tc>
      </w:tr>
      <w:tr w:rsidR="00723DE7" w14:paraId="1EF52143" w14:textId="77777777" w:rsidTr="00723DE7">
        <w:trPr>
          <w:trHeight w:val="279"/>
        </w:trPr>
        <w:tc>
          <w:tcPr>
            <w:tcW w:w="1151" w:type="dxa"/>
          </w:tcPr>
          <w:p w14:paraId="05B1FE3F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22/02/25</w:t>
            </w:r>
          </w:p>
        </w:tc>
        <w:tc>
          <w:tcPr>
            <w:tcW w:w="13161" w:type="dxa"/>
          </w:tcPr>
          <w:p w14:paraId="18736BA4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Australian Submarine Agency Community Information Event @ Cockburn Gateway Shopping City</w:t>
            </w:r>
          </w:p>
        </w:tc>
      </w:tr>
      <w:tr w:rsidR="00723DE7" w14:paraId="2927DCE6" w14:textId="77777777" w:rsidTr="00723DE7">
        <w:trPr>
          <w:trHeight w:val="279"/>
        </w:trPr>
        <w:tc>
          <w:tcPr>
            <w:tcW w:w="1151" w:type="dxa"/>
          </w:tcPr>
          <w:p w14:paraId="3D09C109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22/02/25</w:t>
            </w:r>
          </w:p>
        </w:tc>
        <w:tc>
          <w:tcPr>
            <w:tcW w:w="13161" w:type="dxa"/>
          </w:tcPr>
          <w:p w14:paraId="3A3F4ADD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Engagement Event @ Cockburn Gateway Shopping Centre</w:t>
            </w:r>
          </w:p>
        </w:tc>
      </w:tr>
      <w:tr w:rsidR="00723DE7" w14:paraId="08C515E2" w14:textId="77777777" w:rsidTr="00723DE7">
        <w:trPr>
          <w:trHeight w:val="279"/>
        </w:trPr>
        <w:tc>
          <w:tcPr>
            <w:tcW w:w="1151" w:type="dxa"/>
          </w:tcPr>
          <w:p w14:paraId="79522A82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22/02/25</w:t>
            </w:r>
          </w:p>
        </w:tc>
        <w:tc>
          <w:tcPr>
            <w:tcW w:w="13161" w:type="dxa"/>
          </w:tcPr>
          <w:p w14:paraId="6035BDF4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Scouts WA Youth Awards Ceremony</w:t>
            </w:r>
          </w:p>
        </w:tc>
      </w:tr>
      <w:tr w:rsidR="00723DE7" w14:paraId="3529BB7E" w14:textId="77777777" w:rsidTr="00723DE7">
        <w:trPr>
          <w:trHeight w:val="279"/>
        </w:trPr>
        <w:tc>
          <w:tcPr>
            <w:tcW w:w="1151" w:type="dxa"/>
          </w:tcPr>
          <w:p w14:paraId="0BE52338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22/02/25</w:t>
            </w:r>
          </w:p>
        </w:tc>
        <w:tc>
          <w:tcPr>
            <w:tcW w:w="13161" w:type="dxa"/>
          </w:tcPr>
          <w:p w14:paraId="7084E3F2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Celebration of the First ‘ICH’ Spring Festival Temple Fair and Gala</w:t>
            </w:r>
          </w:p>
        </w:tc>
      </w:tr>
      <w:tr w:rsidR="00723DE7" w14:paraId="2C64E434" w14:textId="77777777" w:rsidTr="00723DE7">
        <w:trPr>
          <w:trHeight w:val="279"/>
        </w:trPr>
        <w:tc>
          <w:tcPr>
            <w:tcW w:w="1151" w:type="dxa"/>
          </w:tcPr>
          <w:p w14:paraId="1D0A9EED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22/02/25</w:t>
            </w:r>
          </w:p>
        </w:tc>
        <w:tc>
          <w:tcPr>
            <w:tcW w:w="13161" w:type="dxa"/>
          </w:tcPr>
          <w:p w14:paraId="3B7FAEE2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Beeliar Sunsets Concert @ Success Regional Sporting &amp; Community Facility</w:t>
            </w:r>
          </w:p>
        </w:tc>
      </w:tr>
      <w:tr w:rsidR="00723DE7" w14:paraId="4AEC6EF2" w14:textId="77777777" w:rsidTr="00723DE7">
        <w:trPr>
          <w:trHeight w:val="279"/>
        </w:trPr>
        <w:tc>
          <w:tcPr>
            <w:tcW w:w="1151" w:type="dxa"/>
          </w:tcPr>
          <w:p w14:paraId="35935909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23/02/25</w:t>
            </w:r>
          </w:p>
        </w:tc>
        <w:tc>
          <w:tcPr>
            <w:tcW w:w="13161" w:type="dxa"/>
          </w:tcPr>
          <w:p w14:paraId="70CB864F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Africa Week Jambo Event @ Burswood</w:t>
            </w:r>
          </w:p>
        </w:tc>
      </w:tr>
      <w:tr w:rsidR="00723DE7" w14:paraId="093A54A3" w14:textId="77777777" w:rsidTr="00723DE7">
        <w:trPr>
          <w:trHeight w:val="279"/>
        </w:trPr>
        <w:tc>
          <w:tcPr>
            <w:tcW w:w="1151" w:type="dxa"/>
          </w:tcPr>
          <w:p w14:paraId="6B6929A1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24/02/25</w:t>
            </w:r>
          </w:p>
        </w:tc>
        <w:tc>
          <w:tcPr>
            <w:tcW w:w="13161" w:type="dxa"/>
          </w:tcPr>
          <w:p w14:paraId="3C6EFF06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Local Government Association – South Metropolitan Zone Meeting @ City of Fremantle</w:t>
            </w:r>
          </w:p>
        </w:tc>
      </w:tr>
      <w:tr w:rsidR="00723DE7" w14:paraId="018FEBC5" w14:textId="77777777" w:rsidTr="00723DE7">
        <w:trPr>
          <w:trHeight w:val="279"/>
        </w:trPr>
        <w:tc>
          <w:tcPr>
            <w:tcW w:w="1151" w:type="dxa"/>
          </w:tcPr>
          <w:p w14:paraId="1DCDA152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25/02/25</w:t>
            </w:r>
          </w:p>
        </w:tc>
        <w:tc>
          <w:tcPr>
            <w:tcW w:w="13161" w:type="dxa"/>
          </w:tcPr>
          <w:p w14:paraId="74B291CA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Member Strategic Briefing – Waste Priority Setting Workshop</w:t>
            </w:r>
          </w:p>
        </w:tc>
      </w:tr>
      <w:tr w:rsidR="00723DE7" w14:paraId="2103B195" w14:textId="77777777" w:rsidTr="00723DE7">
        <w:trPr>
          <w:trHeight w:val="279"/>
        </w:trPr>
        <w:tc>
          <w:tcPr>
            <w:tcW w:w="1151" w:type="dxa"/>
          </w:tcPr>
          <w:p w14:paraId="0954A1F0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27/02/25</w:t>
            </w:r>
          </w:p>
        </w:tc>
        <w:tc>
          <w:tcPr>
            <w:tcW w:w="13161" w:type="dxa"/>
          </w:tcPr>
          <w:p w14:paraId="0ED51E9A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 History Conference Discussion</w:t>
            </w:r>
          </w:p>
        </w:tc>
      </w:tr>
      <w:tr w:rsidR="00723DE7" w14:paraId="51CB61F6" w14:textId="77777777" w:rsidTr="00723DE7">
        <w:trPr>
          <w:trHeight w:val="279"/>
        </w:trPr>
        <w:tc>
          <w:tcPr>
            <w:tcW w:w="1151" w:type="dxa"/>
          </w:tcPr>
          <w:p w14:paraId="25C062BB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27/02/25</w:t>
            </w:r>
          </w:p>
        </w:tc>
        <w:tc>
          <w:tcPr>
            <w:tcW w:w="13161" w:type="dxa"/>
          </w:tcPr>
          <w:p w14:paraId="6098679A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Tasmanian Delegation – Defence &amp; Maritime Industry Meeting &amp; Tour </w:t>
            </w:r>
          </w:p>
        </w:tc>
      </w:tr>
      <w:tr w:rsidR="00723DE7" w14:paraId="030F2B6D" w14:textId="77777777" w:rsidTr="00723DE7">
        <w:trPr>
          <w:trHeight w:val="279"/>
        </w:trPr>
        <w:tc>
          <w:tcPr>
            <w:tcW w:w="1151" w:type="dxa"/>
          </w:tcPr>
          <w:p w14:paraId="027A08D1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27/02/25</w:t>
            </w:r>
          </w:p>
        </w:tc>
        <w:tc>
          <w:tcPr>
            <w:tcW w:w="13161" w:type="dxa"/>
          </w:tcPr>
          <w:p w14:paraId="1EB0E35D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Navy Week West Official Reception &amp; Ceremonial Sunset Event @ Rockingham Naval Association</w:t>
            </w:r>
          </w:p>
        </w:tc>
      </w:tr>
      <w:tr w:rsidR="00723DE7" w14:paraId="2CEAE8C8" w14:textId="77777777" w:rsidTr="00723DE7">
        <w:trPr>
          <w:trHeight w:val="279"/>
        </w:trPr>
        <w:tc>
          <w:tcPr>
            <w:tcW w:w="1151" w:type="dxa"/>
          </w:tcPr>
          <w:p w14:paraId="7801A765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28/02/25</w:t>
            </w:r>
          </w:p>
        </w:tc>
        <w:tc>
          <w:tcPr>
            <w:tcW w:w="13161" w:type="dxa"/>
          </w:tcPr>
          <w:p w14:paraId="727FD3BD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Australian Citizenship Ceremony @ Perth Convention &amp; Exhibition Centre</w:t>
            </w:r>
          </w:p>
        </w:tc>
      </w:tr>
      <w:tr w:rsidR="00723DE7" w14:paraId="156EC094" w14:textId="77777777" w:rsidTr="00723DE7">
        <w:trPr>
          <w:trHeight w:val="279"/>
        </w:trPr>
        <w:tc>
          <w:tcPr>
            <w:tcW w:w="1151" w:type="dxa"/>
          </w:tcPr>
          <w:p w14:paraId="4AF10285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28/02/25</w:t>
            </w:r>
          </w:p>
        </w:tc>
        <w:tc>
          <w:tcPr>
            <w:tcW w:w="13161" w:type="dxa"/>
          </w:tcPr>
          <w:p w14:paraId="1AFA7532" w14:textId="77777777" w:rsidR="00723DE7" w:rsidRDefault="00723DE7" w:rsidP="009B5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Cockburn RSL Event</w:t>
            </w:r>
          </w:p>
        </w:tc>
      </w:tr>
    </w:tbl>
    <w:p w14:paraId="54DEB732" w14:textId="77777777" w:rsidR="00723DE7" w:rsidRDefault="00723DE7" w:rsidP="00723DE7"/>
    <w:p w14:paraId="3537FFC1" w14:textId="77777777" w:rsidR="00112E99" w:rsidRPr="005C5F2D" w:rsidRDefault="00112E99" w:rsidP="005C5F2D"/>
    <w:sectPr w:rsidR="00112E99" w:rsidRPr="005C5F2D" w:rsidSect="00841544">
      <w:headerReference w:type="default" r:id="rId7"/>
      <w:headerReference w:type="first" r:id="rId8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9611" w14:textId="77777777" w:rsidR="00FF62FC" w:rsidRDefault="00FF62FC" w:rsidP="004F36D9">
      <w:r>
        <w:separator/>
      </w:r>
    </w:p>
  </w:endnote>
  <w:endnote w:type="continuationSeparator" w:id="0">
    <w:p w14:paraId="22F7931A" w14:textId="77777777" w:rsidR="00FF62FC" w:rsidRDefault="00FF62F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3414" w14:textId="77777777" w:rsidR="00FF62FC" w:rsidRDefault="00FF62FC" w:rsidP="004F36D9">
      <w:r>
        <w:separator/>
      </w:r>
    </w:p>
  </w:footnote>
  <w:footnote w:type="continuationSeparator" w:id="0">
    <w:p w14:paraId="59738EB3" w14:textId="77777777" w:rsidR="00FF62FC" w:rsidRDefault="00FF62F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378A3DE1">
          <wp:simplePos x="0" y="0"/>
          <wp:positionH relativeFrom="page">
            <wp:posOffset>8643620</wp:posOffset>
          </wp:positionH>
          <wp:positionV relativeFrom="page">
            <wp:posOffset>207645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144815">
    <w:abstractNumId w:val="1"/>
  </w:num>
  <w:num w:numId="2" w16cid:durableId="1386367044">
    <w:abstractNumId w:val="0"/>
  </w:num>
  <w:num w:numId="3" w16cid:durableId="2120907492">
    <w:abstractNumId w:val="3"/>
  </w:num>
  <w:num w:numId="4" w16cid:durableId="1685550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94DDA"/>
    <w:rsid w:val="000B75B7"/>
    <w:rsid w:val="00112E99"/>
    <w:rsid w:val="001D2E84"/>
    <w:rsid w:val="004F36D9"/>
    <w:rsid w:val="00546F04"/>
    <w:rsid w:val="005574D6"/>
    <w:rsid w:val="005B7196"/>
    <w:rsid w:val="005C5F2D"/>
    <w:rsid w:val="00602B14"/>
    <w:rsid w:val="00681F36"/>
    <w:rsid w:val="006827CE"/>
    <w:rsid w:val="00692D39"/>
    <w:rsid w:val="0070299E"/>
    <w:rsid w:val="00723DE7"/>
    <w:rsid w:val="007431B4"/>
    <w:rsid w:val="00774D65"/>
    <w:rsid w:val="00841544"/>
    <w:rsid w:val="0085189F"/>
    <w:rsid w:val="008B2D7F"/>
    <w:rsid w:val="008B75C2"/>
    <w:rsid w:val="008E6AB7"/>
    <w:rsid w:val="00907770"/>
    <w:rsid w:val="00931427"/>
    <w:rsid w:val="0096499C"/>
    <w:rsid w:val="00A60973"/>
    <w:rsid w:val="00A65BC3"/>
    <w:rsid w:val="00AB68F6"/>
    <w:rsid w:val="00B224F8"/>
    <w:rsid w:val="00C170D6"/>
    <w:rsid w:val="00D13E23"/>
    <w:rsid w:val="00D3414D"/>
    <w:rsid w:val="00D834A1"/>
    <w:rsid w:val="00D87581"/>
    <w:rsid w:val="00DD5E9B"/>
    <w:rsid w:val="00E10AFB"/>
    <w:rsid w:val="00E72677"/>
    <w:rsid w:val="00E82568"/>
    <w:rsid w:val="00E83AF6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</Template>
  <TotalTime>1</TotalTime>
  <Pages>3</Pages>
  <Words>606</Words>
  <Characters>3964</Characters>
  <Application>Microsoft Office Word</Application>
  <DocSecurity>0</DocSecurity>
  <Lines>146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Melissa Morgan</cp:lastModifiedBy>
  <cp:revision>2</cp:revision>
  <cp:lastPrinted>2024-10-08T05:36:00Z</cp:lastPrinted>
  <dcterms:created xsi:type="dcterms:W3CDTF">2025-03-10T06:33:00Z</dcterms:created>
  <dcterms:modified xsi:type="dcterms:W3CDTF">2025-03-10T06:33:00Z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