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B237" w14:textId="1206AF7D" w:rsidR="007431B4" w:rsidRDefault="002E0786" w:rsidP="007431B4">
      <w:pPr>
        <w:pStyle w:val="Heading1"/>
      </w:pPr>
      <w:r>
        <w:t xml:space="preserve">Requests for Landlord </w:t>
      </w:r>
      <w:r w:rsidR="00C34D14">
        <w:t>Approval</w:t>
      </w:r>
      <w:r>
        <w:t xml:space="preserve"> for Alterations &amp; Additions</w:t>
      </w:r>
    </w:p>
    <w:p w14:paraId="1BBAE879" w14:textId="18EEAD10" w:rsidR="002E0786" w:rsidRPr="00727A50" w:rsidRDefault="002E0786" w:rsidP="002E0786">
      <w:pPr>
        <w:rPr>
          <w:b/>
          <w:bCs/>
          <w:lang w:val="en-AU" w:eastAsia="en-AU"/>
        </w:rPr>
      </w:pPr>
      <w:r w:rsidRPr="00727A50">
        <w:rPr>
          <w:b/>
          <w:bCs/>
          <w:lang w:val="en-AU" w:eastAsia="en-AU"/>
        </w:rPr>
        <w:t>Commercial &amp; Community Buildings</w:t>
      </w:r>
    </w:p>
    <w:p w14:paraId="28D3368F" w14:textId="531C9F0C" w:rsidR="002E0786" w:rsidRDefault="002E0786" w:rsidP="007431B4">
      <w:r>
        <w:t xml:space="preserve">The Landlord Consent Application From is to be completed and lodged with the City of </w:t>
      </w:r>
      <w:r w:rsidR="00101362">
        <w:t>Cockburn’s</w:t>
      </w:r>
      <w:r>
        <w:t xml:space="preserve"> Property Service Team to obtain landlord consent for your request</w:t>
      </w:r>
      <w:r w:rsidR="007431B4">
        <w:t>.</w:t>
      </w:r>
      <w:r>
        <w:t xml:space="preserve">  </w:t>
      </w:r>
    </w:p>
    <w:p w14:paraId="06C08209" w14:textId="77777777" w:rsidR="00727A50" w:rsidRDefault="00727A50" w:rsidP="00727A50">
      <w:r>
        <w:t xml:space="preserve">General items that do not require additional approvals may be commenced at the receipt of this executed form from respective City Officers. </w:t>
      </w:r>
    </w:p>
    <w:p w14:paraId="22F96458" w14:textId="681BDBCA" w:rsidR="007431B4" w:rsidRDefault="00727A50" w:rsidP="00727A50">
      <w:r>
        <w:t>Planning requests</w:t>
      </w:r>
      <w:r w:rsidR="002E0786">
        <w:t xml:space="preserve"> </w:t>
      </w:r>
      <w:r w:rsidR="45C3D0F3">
        <w:t xml:space="preserve">for </w:t>
      </w:r>
      <w:r w:rsidR="002E0786">
        <w:t xml:space="preserve">a City Facility </w:t>
      </w:r>
      <w:r>
        <w:t xml:space="preserve">will not be able to be lodged </w:t>
      </w:r>
      <w:r w:rsidR="002E0786">
        <w:t>without a copy of this form, signed by</w:t>
      </w:r>
      <w:r>
        <w:t xml:space="preserve"> respective</w:t>
      </w:r>
      <w:r w:rsidR="002E0786">
        <w:t xml:space="preserve"> City Officers, attached to your Development Application. </w:t>
      </w:r>
    </w:p>
    <w:p w14:paraId="5A333073" w14:textId="15B5C488" w:rsidR="00BE3AB9" w:rsidRDefault="00BE3AB9" w:rsidP="00727A50">
      <w:r>
        <w:t xml:space="preserve">If your Development Application does not include an executed Landlord Approval form your Development Application will not be signed by the City of Cockburn CEO </w:t>
      </w:r>
      <w:r w:rsidR="007B4536">
        <w:t xml:space="preserve">and </w:t>
      </w:r>
      <w:r w:rsidR="10F941A7">
        <w:t xml:space="preserve">your </w:t>
      </w:r>
      <w:r w:rsidR="007B4536">
        <w:t>application will not</w:t>
      </w:r>
      <w:r>
        <w:t xml:space="preserve"> progress to </w:t>
      </w:r>
      <w:r w:rsidR="13395B5C">
        <w:t xml:space="preserve">the </w:t>
      </w:r>
      <w:r>
        <w:t xml:space="preserve">assessment stage.  </w:t>
      </w:r>
    </w:p>
    <w:p w14:paraId="1209194E" w14:textId="5664EEB7" w:rsidR="00727A50" w:rsidRDefault="00727A50" w:rsidP="00727A50">
      <w:pPr>
        <w:pStyle w:val="Heading2"/>
      </w:pPr>
      <w:r>
        <w:t xml:space="preserve">Development Approval </w:t>
      </w:r>
    </w:p>
    <w:p w14:paraId="2C586DFA" w14:textId="634ABF98" w:rsidR="00727A50" w:rsidRDefault="00727A50" w:rsidP="00727A50">
      <w:pPr>
        <w:widowControl/>
        <w:autoSpaceDE/>
        <w:autoSpaceDN/>
        <w:adjustRightInd/>
        <w:spacing w:after="240" w:line="288" w:lineRule="auto"/>
        <w:textAlignment w:val="auto"/>
      </w:pPr>
      <w:r w:rsidRPr="00727A50">
        <w:t xml:space="preserve">If you are required to obtain development approval you must submit a Development Application Approval Form to the City of </w:t>
      </w:r>
      <w:r w:rsidR="00553AB7">
        <w:t>Cockburn</w:t>
      </w:r>
      <w:r w:rsidRPr="00727A50">
        <w:t xml:space="preserve"> with relevant supporting information (including this approved Landlord Consent Application Form) and associated fees.</w:t>
      </w:r>
    </w:p>
    <w:p w14:paraId="7C92D9CE" w14:textId="10E683A8" w:rsidR="007431B4" w:rsidRDefault="00727A50" w:rsidP="00727A50">
      <w:pPr>
        <w:widowControl/>
        <w:autoSpaceDE/>
        <w:autoSpaceDN/>
        <w:adjustRightInd/>
        <w:spacing w:after="240" w:line="288" w:lineRule="auto"/>
        <w:textAlignment w:val="auto"/>
      </w:pPr>
      <w:r>
        <w:t xml:space="preserve">For information, please visit the City’s website - </w:t>
      </w:r>
      <w:r w:rsidRPr="00727A50">
        <w:t xml:space="preserve"> </w:t>
      </w:r>
      <w:hyperlink r:id="rId11" w:history="1">
        <w:r>
          <w:rPr>
            <w:rStyle w:val="Hyperlink"/>
          </w:rPr>
          <w:t>Planning Applications - City of Cockburn</w:t>
        </w:r>
      </w:hyperlink>
    </w:p>
    <w:p w14:paraId="32A54AF5" w14:textId="1B1D8430" w:rsidR="00727A50" w:rsidRDefault="00727A50" w:rsidP="00727A50">
      <w:pPr>
        <w:pStyle w:val="Heading2"/>
      </w:pPr>
      <w:r>
        <w:t>Certified Building Permit</w:t>
      </w:r>
    </w:p>
    <w:p w14:paraId="7655710F" w14:textId="1870B350" w:rsidR="00727A50" w:rsidRPr="00727A50" w:rsidRDefault="00727A50" w:rsidP="00727A50">
      <w:pPr>
        <w:widowControl/>
        <w:autoSpaceDE/>
        <w:autoSpaceDN/>
        <w:adjustRightInd/>
        <w:spacing w:after="240" w:line="288" w:lineRule="auto"/>
        <w:textAlignment w:val="auto"/>
      </w:pPr>
      <w:r>
        <w:t>If you are required to obtain a certified building permit, you must lodge the appropriate application to the City of Cockburn with relevant supporting information (including this approved Landlord Consent Application Form) and associated fees.</w:t>
      </w:r>
    </w:p>
    <w:p w14:paraId="0080C95A" w14:textId="6F14C308" w:rsidR="00727A50" w:rsidRDefault="00727A50" w:rsidP="00727A50">
      <w:pPr>
        <w:widowControl/>
        <w:autoSpaceDE/>
        <w:autoSpaceDN/>
        <w:adjustRightInd/>
        <w:spacing w:after="240" w:line="288" w:lineRule="auto"/>
        <w:textAlignment w:val="auto"/>
      </w:pPr>
      <w:r w:rsidRPr="00727A50">
        <w:t xml:space="preserve">For information, please visit the City’s website -  </w:t>
      </w:r>
      <w:hyperlink r:id="rId12" w:history="1">
        <w:r>
          <w:rPr>
            <w:rStyle w:val="Hyperlink"/>
          </w:rPr>
          <w:t>Building Permit Application - City of Cockburn</w:t>
        </w:r>
      </w:hyperlink>
    </w:p>
    <w:p w14:paraId="5BB8C169" w14:textId="38D4A7A0" w:rsidR="00167920" w:rsidRDefault="00167920">
      <w:pPr>
        <w:widowControl/>
        <w:autoSpaceDE/>
        <w:autoSpaceDN/>
        <w:adjustRightInd/>
        <w:spacing w:after="0" w:line="240" w:lineRule="auto"/>
        <w:textAlignment w:val="auto"/>
        <w:rPr>
          <w:rFonts w:ascii="Arial" w:eastAsia="Times New Roman" w:hAnsi="Arial" w:cs="Times New Roman"/>
          <w:b/>
          <w:color w:val="auto"/>
          <w:sz w:val="32"/>
          <w:szCs w:val="20"/>
          <w:lang w:val="en-AU" w:eastAsia="en-AU"/>
        </w:rPr>
      </w:pPr>
      <w:r>
        <w:br w:type="page"/>
      </w:r>
    </w:p>
    <w:p w14:paraId="77AF2A58" w14:textId="0C030DFB" w:rsidR="00727A50" w:rsidRDefault="00740AB1" w:rsidP="00727A50">
      <w:pPr>
        <w:pStyle w:val="Heading2"/>
      </w:pPr>
      <w:r>
        <w:lastRenderedPageBreak/>
        <w:t>Landowner</w:t>
      </w:r>
      <w:r w:rsidR="00727A50">
        <w:t xml:space="preserve"> to Sign</w:t>
      </w:r>
    </w:p>
    <w:p w14:paraId="5F60BF9A" w14:textId="7B446DD8" w:rsidR="00E66BA3" w:rsidRDefault="00727A50" w:rsidP="00ED2635">
      <w:pPr>
        <w:widowControl/>
        <w:autoSpaceDE/>
        <w:autoSpaceDN/>
        <w:adjustRightInd/>
        <w:spacing w:after="240" w:line="288" w:lineRule="auto"/>
        <w:textAlignment w:val="auto"/>
      </w:pPr>
      <w:r w:rsidRPr="00727A50">
        <w:t xml:space="preserve">Development and certified building work applications need to be signed by the owner of the land. For all </w:t>
      </w:r>
      <w:r>
        <w:t>City of Cockburn</w:t>
      </w:r>
      <w:r w:rsidRPr="00727A50">
        <w:t xml:space="preserve"> owned </w:t>
      </w:r>
      <w:r w:rsidR="00E83A98" w:rsidRPr="00727A50">
        <w:t>land,</w:t>
      </w:r>
      <w:r w:rsidRPr="00727A50">
        <w:t xml:space="preserve"> you must lodge these applications unsigned, and the City of </w:t>
      </w:r>
      <w:r>
        <w:t>Cockburn</w:t>
      </w:r>
      <w:r w:rsidRPr="00727A50">
        <w:t xml:space="preserve"> will sign as the owner of the land.</w:t>
      </w:r>
    </w:p>
    <w:p w14:paraId="1DA35BE0" w14:textId="0529B241" w:rsidR="00E66BA3" w:rsidRDefault="00E66BA3" w:rsidP="00E66BA3">
      <w:pPr>
        <w:pStyle w:val="Default"/>
      </w:pPr>
      <w:r w:rsidRPr="00E66BA3">
        <w:t xml:space="preserve">For further information on obtaining development approval or a certified building permit please contact the City of </w:t>
      </w:r>
      <w:r>
        <w:t>Cockburn</w:t>
      </w:r>
      <w:r w:rsidRPr="00E66BA3">
        <w:t xml:space="preserve"> on (08) </w:t>
      </w:r>
      <w:r>
        <w:t>9411 3444</w:t>
      </w:r>
      <w:r w:rsidRPr="00E66BA3">
        <w:t xml:space="preserve"> </w:t>
      </w:r>
    </w:p>
    <w:p w14:paraId="678DC95D" w14:textId="77777777" w:rsidR="00E66BA3" w:rsidRPr="00E66BA3" w:rsidRDefault="00E66BA3" w:rsidP="00E66BA3">
      <w:pPr>
        <w:pStyle w:val="Default"/>
      </w:pPr>
    </w:p>
    <w:p w14:paraId="1F086D8E" w14:textId="62881295" w:rsidR="00E66BA3" w:rsidRPr="00E66BA3" w:rsidRDefault="00E66BA3" w:rsidP="00E66BA3">
      <w:pPr>
        <w:pStyle w:val="Default"/>
        <w:numPr>
          <w:ilvl w:val="0"/>
          <w:numId w:val="5"/>
        </w:numPr>
        <w:spacing w:after="125"/>
      </w:pPr>
      <w:r w:rsidRPr="00E66BA3">
        <w:t xml:space="preserve">Duty Planner (or via email </w:t>
      </w:r>
      <w:hyperlink r:id="rId13" w:history="1">
        <w:r w:rsidR="009C2C87">
          <w:rPr>
            <w:rStyle w:val="Hyperlink"/>
            <w:color w:val="0E5F7F"/>
            <w:sz w:val="26"/>
            <w:szCs w:val="26"/>
            <w:shd w:val="clear" w:color="auto" w:fill="FFFFFF"/>
          </w:rPr>
          <w:t>customer@cockburn.wa.gov.au</w:t>
        </w:r>
      </w:hyperlink>
      <w:r w:rsidRPr="00E66BA3">
        <w:t>)</w:t>
      </w:r>
    </w:p>
    <w:p w14:paraId="215F9783" w14:textId="173B07B5" w:rsidR="00E66BA3" w:rsidRPr="00E66BA3" w:rsidRDefault="00E66BA3" w:rsidP="00E66BA3">
      <w:pPr>
        <w:pStyle w:val="Default"/>
        <w:numPr>
          <w:ilvl w:val="0"/>
          <w:numId w:val="5"/>
        </w:numPr>
      </w:pPr>
      <w:r w:rsidRPr="00E66BA3">
        <w:t xml:space="preserve">Building Services Team (or via email </w:t>
      </w:r>
      <w:hyperlink r:id="rId14" w:history="1">
        <w:r w:rsidR="009C2C87">
          <w:rPr>
            <w:rStyle w:val="Hyperlink"/>
            <w:color w:val="0E5F7F"/>
            <w:sz w:val="26"/>
            <w:szCs w:val="26"/>
            <w:shd w:val="clear" w:color="auto" w:fill="FFFFFF"/>
          </w:rPr>
          <w:t>buildservicesadmin@cockburn.wa.gov.au</w:t>
        </w:r>
      </w:hyperlink>
      <w:r w:rsidRPr="00E66BA3">
        <w:t>)</w:t>
      </w:r>
    </w:p>
    <w:p w14:paraId="6B443588" w14:textId="77777777" w:rsidR="00E66BA3" w:rsidRPr="00E66BA3" w:rsidRDefault="00E66BA3" w:rsidP="00E66BA3">
      <w:pPr>
        <w:pStyle w:val="Default"/>
      </w:pPr>
    </w:p>
    <w:p w14:paraId="099E0952" w14:textId="26AA6F2D" w:rsidR="00E66BA3" w:rsidRDefault="00E66BA3" w:rsidP="00E66BA3">
      <w:pPr>
        <w:pStyle w:val="Default"/>
      </w:pPr>
      <w:r w:rsidRPr="00E66BA3">
        <w:t xml:space="preserve">For appointments and email queries please provide a working draft or rough sketch of your plans showing the proposed dimensions and location relative to the subject lot boundaries. </w:t>
      </w:r>
    </w:p>
    <w:p w14:paraId="7377E0D8" w14:textId="77777777" w:rsidR="00244E90" w:rsidRPr="00E66BA3" w:rsidRDefault="00244E90" w:rsidP="00E66BA3">
      <w:pPr>
        <w:pStyle w:val="Default"/>
      </w:pPr>
    </w:p>
    <w:p w14:paraId="4482F3DA" w14:textId="278258FC" w:rsidR="00C34D14" w:rsidRDefault="00E66BA3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</w:rPr>
      </w:pPr>
      <w:r w:rsidRPr="512CA40C">
        <w:rPr>
          <w:rFonts w:ascii="Arial" w:hAnsi="Arial" w:cs="Arial"/>
          <w:i/>
          <w:iCs/>
        </w:rPr>
        <w:t xml:space="preserve">Please Note: </w:t>
      </w:r>
      <w:r w:rsidRPr="512CA40C">
        <w:rPr>
          <w:rFonts w:ascii="Arial" w:hAnsi="Arial" w:cs="Arial"/>
        </w:rPr>
        <w:t xml:space="preserve">Where development approval and/or a certified building permit are required, this form does not automatically mean that approvals will be granted. All applications will be assessed against relevant </w:t>
      </w:r>
      <w:r w:rsidR="009C2C87" w:rsidRPr="512CA40C">
        <w:rPr>
          <w:rFonts w:ascii="Arial" w:hAnsi="Arial" w:cs="Arial"/>
        </w:rPr>
        <w:t>requirements</w:t>
      </w:r>
      <w:r w:rsidR="00C34D14" w:rsidRPr="512CA40C">
        <w:rPr>
          <w:rFonts w:ascii="Arial" w:hAnsi="Arial" w:cs="Arial"/>
        </w:rPr>
        <w:t>.</w:t>
      </w:r>
    </w:p>
    <w:p w14:paraId="2E812D05" w14:textId="1A005119" w:rsidR="007B4536" w:rsidRDefault="007B4536" w:rsidP="512CA40C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highlight w:val="yellow"/>
        </w:rPr>
      </w:pPr>
      <w:r w:rsidRPr="512CA40C">
        <w:rPr>
          <w:rFonts w:ascii="Arial" w:hAnsi="Arial" w:cs="Arial"/>
        </w:rPr>
        <w:t>As previously outlined, without an executed Landlord Approval form your Development Application will not be accepted</w:t>
      </w:r>
      <w:r w:rsidR="163796A1" w:rsidRPr="512CA40C">
        <w:rPr>
          <w:rFonts w:ascii="Arial" w:hAnsi="Arial" w:cs="Arial"/>
        </w:rPr>
        <w:t>.</w:t>
      </w:r>
    </w:p>
    <w:p w14:paraId="5F88C63A" w14:textId="1D298EF1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1E2EA770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12680492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5466F4B1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2503DA75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0282E9DB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3285288C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4CA214D6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67CEDC9B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3343E92E" w14:textId="77777777" w:rsidR="0099364C" w:rsidRDefault="0099364C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640C5A95" w14:textId="0983C207" w:rsidR="00C34D14" w:rsidRPr="00C34D14" w:rsidRDefault="00406255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L</w:t>
      </w:r>
      <w:r w:rsidR="00C34D14" w:rsidRPr="00C34D14">
        <w:rPr>
          <w:rFonts w:ascii="Arial" w:hAnsi="Arial" w:cs="Arial"/>
          <w:b/>
          <w:bCs/>
          <w:sz w:val="32"/>
          <w:szCs w:val="32"/>
        </w:rPr>
        <w:t>andlord Consent Application Form</w:t>
      </w:r>
      <w:r w:rsidR="00C34D14" w:rsidRPr="00C34D14">
        <w:rPr>
          <w:rFonts w:ascii="Arial" w:hAnsi="Arial" w:cs="Arial"/>
        </w:rPr>
        <w:t xml:space="preserve"> </w:t>
      </w:r>
    </w:p>
    <w:p w14:paraId="3C7DE28A" w14:textId="79DCF2CF" w:rsidR="00C34D14" w:rsidRDefault="00C34D14" w:rsidP="512CA40C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  <w:highlight w:val="yellow"/>
        </w:rPr>
      </w:pPr>
      <w:r w:rsidRPr="512CA40C">
        <w:rPr>
          <w:rFonts w:ascii="Arial" w:hAnsi="Arial" w:cs="Arial"/>
        </w:rPr>
        <w:t xml:space="preserve">This application is to fully clarify the details of your proposed project for review and approval. </w:t>
      </w:r>
    </w:p>
    <w:p w14:paraId="754EB278" w14:textId="254C1D6D" w:rsidR="00C34D14" w:rsidRDefault="00C34D14" w:rsidP="00C34D14">
      <w:pPr>
        <w:widowControl/>
        <w:autoSpaceDE/>
        <w:autoSpaceDN/>
        <w:adjustRightInd/>
        <w:spacing w:after="240" w:line="288" w:lineRule="auto"/>
        <w:textAlignment w:val="auto"/>
        <w:rPr>
          <w:rFonts w:ascii="Arial" w:hAnsi="Arial" w:cs="Arial"/>
        </w:rPr>
      </w:pPr>
      <w:r w:rsidRPr="512CA40C">
        <w:rPr>
          <w:rFonts w:ascii="Arial" w:hAnsi="Arial" w:cs="Arial"/>
        </w:rPr>
        <w:t xml:space="preserve">Please complete and return this form along </w:t>
      </w:r>
      <w:r w:rsidRPr="00ED2635">
        <w:rPr>
          <w:rFonts w:ascii="Arial" w:hAnsi="Arial" w:cs="Arial"/>
        </w:rPr>
        <w:t>with all required documentation to</w:t>
      </w:r>
      <w:r w:rsidRPr="512CA40C">
        <w:rPr>
          <w:rFonts w:ascii="Arial" w:hAnsi="Arial" w:cs="Arial"/>
        </w:rPr>
        <w:t xml:space="preserve"> the City of Cockburn for assessment by the Property Services Team </w:t>
      </w:r>
      <w:hyperlink r:id="rId15">
        <w:r w:rsidRPr="512CA40C">
          <w:rPr>
            <w:rStyle w:val="Hyperlink"/>
            <w:rFonts w:ascii="Arial" w:hAnsi="Arial" w:cs="Arial"/>
          </w:rPr>
          <w:t>propertyservices@cockburn.wa.gov.au</w:t>
        </w:r>
      </w:hyperlink>
      <w:r w:rsidRPr="512CA40C">
        <w:rPr>
          <w:rFonts w:ascii="Arial" w:hAnsi="Arial" w:cs="Arial"/>
        </w:rPr>
        <w:t xml:space="preserve"> </w:t>
      </w:r>
    </w:p>
    <w:p w14:paraId="6A350F89" w14:textId="0808C3C1" w:rsidR="00A65BC3" w:rsidRPr="00A85088" w:rsidRDefault="00BB3AB9" w:rsidP="007431B4">
      <w:pPr>
        <w:rPr>
          <w:rFonts w:ascii="Arial" w:hAnsi="Arial" w:cs="Arial"/>
          <w:b/>
          <w:bCs/>
        </w:rPr>
      </w:pPr>
      <w:r w:rsidRPr="00A85088">
        <w:rPr>
          <w:rFonts w:ascii="Arial" w:hAnsi="Arial" w:cs="Arial"/>
          <w:b/>
          <w:bCs/>
        </w:rPr>
        <w:t>Applicant Details</w:t>
      </w:r>
    </w:p>
    <w:p w14:paraId="7C67452F" w14:textId="4BB81755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Group: </w:t>
      </w:r>
      <w:sdt>
        <w:sdtPr>
          <w:rPr>
            <w:rFonts w:ascii="Arial" w:hAnsi="Arial" w:cs="Arial"/>
          </w:rPr>
          <w:id w:val="662200996"/>
          <w:placeholder>
            <w:docPart w:val="356397F05B9641028154F0237504092B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3A14DA33" w14:textId="771B92E4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Property/Building: </w:t>
      </w:r>
      <w:sdt>
        <w:sdtPr>
          <w:rPr>
            <w:rFonts w:ascii="Arial" w:hAnsi="Arial" w:cs="Arial"/>
          </w:rPr>
          <w:id w:val="-1485311304"/>
          <w:placeholder>
            <w:docPart w:val="C9F0320E8EF94AD88FC1DA1D4F822B7C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4C5886A5" w14:textId="53549DE4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-1921702857"/>
          <w:placeholder>
            <w:docPart w:val="7943ADCAE90143C1BB9A35AD04C6E85C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174B9528" w14:textId="3DBC0AA5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Name: </w:t>
      </w:r>
      <w:sdt>
        <w:sdtPr>
          <w:rPr>
            <w:rFonts w:ascii="Arial" w:hAnsi="Arial" w:cs="Arial"/>
          </w:rPr>
          <w:id w:val="-146130738"/>
          <w:placeholder>
            <w:docPart w:val="E6D909924CFB4660A7AEBBE421052A22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05387BE8" w14:textId="31FA7C47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Position: </w:t>
      </w:r>
      <w:sdt>
        <w:sdtPr>
          <w:rPr>
            <w:rFonts w:ascii="Arial" w:hAnsi="Arial" w:cs="Arial"/>
          </w:rPr>
          <w:id w:val="1663897562"/>
          <w:placeholder>
            <w:docPart w:val="EE8378832ABC488491F6F0627C84E581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1F5C1629" w14:textId="615E9739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500046731"/>
          <w:placeholder>
            <w:docPart w:val="3A8FB8B6860248C39DF858CE3FB62B18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5DC0CDA1" w14:textId="6AF97F3A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Mobile: </w:t>
      </w:r>
      <w:sdt>
        <w:sdtPr>
          <w:rPr>
            <w:rFonts w:ascii="Arial" w:hAnsi="Arial" w:cs="Arial"/>
          </w:rPr>
          <w:id w:val="1907482237"/>
          <w:placeholder>
            <w:docPart w:val="155BB0DCE33E489E933919393FC1DC8D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1938DB93" w14:textId="7696F101" w:rsidR="00BB3AB9" w:rsidRDefault="00BB3AB9" w:rsidP="007431B4">
      <w:pPr>
        <w:rPr>
          <w:rFonts w:ascii="Arial" w:hAnsi="Arial" w:cs="Arial"/>
        </w:rPr>
      </w:pPr>
      <w:r w:rsidRPr="512CA40C">
        <w:rPr>
          <w:rFonts w:ascii="Arial" w:hAnsi="Arial" w:cs="Arial"/>
        </w:rPr>
        <w:t>2</w:t>
      </w:r>
      <w:r w:rsidRPr="512CA40C">
        <w:rPr>
          <w:rFonts w:ascii="Arial" w:hAnsi="Arial" w:cs="Arial"/>
          <w:vertAlign w:val="superscript"/>
        </w:rPr>
        <w:t>nd</w:t>
      </w:r>
      <w:r w:rsidRPr="512CA40C">
        <w:rPr>
          <w:rFonts w:ascii="Arial" w:hAnsi="Arial" w:cs="Arial"/>
        </w:rPr>
        <w:t xml:space="preserve"> Contact: </w:t>
      </w:r>
      <w:sdt>
        <w:sdtPr>
          <w:rPr>
            <w:rFonts w:ascii="Arial" w:hAnsi="Arial" w:cs="Arial"/>
          </w:rPr>
          <w:id w:val="-1053685861"/>
          <w:placeholder>
            <w:docPart w:val="D5E91D63E382479BBAC3D457F89F2292"/>
          </w:placeholder>
          <w:showingPlcHdr/>
        </w:sdtPr>
        <w:sdtEndPr/>
        <w:sdtContent>
          <w:r w:rsidR="00A85088" w:rsidRPr="512CA40C">
            <w:rPr>
              <w:rStyle w:val="PlaceholderText"/>
            </w:rPr>
            <w:t>Click or tap here to enter text.</w:t>
          </w:r>
        </w:sdtContent>
      </w:sdt>
    </w:p>
    <w:p w14:paraId="09483DA3" w14:textId="1223F7C5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Mobile: </w:t>
      </w:r>
      <w:sdt>
        <w:sdtPr>
          <w:rPr>
            <w:rFonts w:ascii="Arial" w:hAnsi="Arial" w:cs="Arial"/>
          </w:rPr>
          <w:id w:val="-1157381730"/>
          <w:placeholder>
            <w:docPart w:val="103F16FD591549E183182A3C1E67ACDA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7F5D8D50" w14:textId="2E4338CC" w:rsidR="00BB3AB9" w:rsidRDefault="00BB3AB9" w:rsidP="00743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793671901"/>
          <w:placeholder>
            <w:docPart w:val="DDC247208FDE4E1A8578A9FC20CF6E8F"/>
          </w:placeholder>
          <w:showingPlcHdr/>
        </w:sdtPr>
        <w:sdtEndPr/>
        <w:sdtContent>
          <w:r w:rsidR="00A85088" w:rsidRPr="008124A1">
            <w:rPr>
              <w:rStyle w:val="PlaceholderText"/>
            </w:rPr>
            <w:t>Click or tap here to enter text.</w:t>
          </w:r>
        </w:sdtContent>
      </w:sdt>
    </w:p>
    <w:p w14:paraId="7E7990A5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574FF3D1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6AD5C597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6D945932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72F6A8E4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2D4539B2" w14:textId="77777777" w:rsidR="00167920" w:rsidRDefault="00167920" w:rsidP="007431B4">
      <w:pPr>
        <w:rPr>
          <w:rFonts w:ascii="Arial" w:hAnsi="Arial" w:cs="Arial"/>
          <w:b/>
          <w:bCs/>
        </w:rPr>
      </w:pPr>
    </w:p>
    <w:p w14:paraId="26CBD410" w14:textId="58F9B3F5" w:rsidR="00BB3AB9" w:rsidRPr="00A85088" w:rsidRDefault="00BB3AB9" w:rsidP="007431B4">
      <w:pPr>
        <w:rPr>
          <w:rFonts w:ascii="Arial" w:hAnsi="Arial" w:cs="Arial"/>
          <w:b/>
          <w:bCs/>
        </w:rPr>
      </w:pPr>
      <w:r w:rsidRPr="00A85088">
        <w:rPr>
          <w:rFonts w:ascii="Arial" w:hAnsi="Arial" w:cs="Arial"/>
          <w:b/>
          <w:bCs/>
        </w:rPr>
        <w:lastRenderedPageBreak/>
        <w:t xml:space="preserve">Proposed Project Information </w:t>
      </w:r>
    </w:p>
    <w:p w14:paraId="6D019603" w14:textId="17FEFBEB" w:rsidR="00A85088" w:rsidRDefault="00A85088" w:rsidP="007431B4">
      <w:r>
        <w:t xml:space="preserve">Project Title: </w:t>
      </w:r>
      <w:sdt>
        <w:sdtPr>
          <w:id w:val="-1262376107"/>
          <w:placeholder>
            <w:docPart w:val="F1274933340D4363A413FF6F38D0225A"/>
          </w:placeholder>
          <w:showingPlcHdr/>
        </w:sdtPr>
        <w:sdtEndPr/>
        <w:sdtContent>
          <w:r w:rsidRPr="008124A1">
            <w:rPr>
              <w:rStyle w:val="PlaceholderText"/>
            </w:rPr>
            <w:t>Click or tap here to enter text.</w:t>
          </w:r>
        </w:sdtContent>
      </w:sdt>
    </w:p>
    <w:p w14:paraId="2E4E340C" w14:textId="57366E88" w:rsidR="00A85088" w:rsidRDefault="00A85088" w:rsidP="007431B4">
      <w:r>
        <w:t>Project Description:</w:t>
      </w:r>
      <w:r w:rsidR="6FE18BE5">
        <w:t xml:space="preserve"> </w:t>
      </w:r>
      <w:sdt>
        <w:sdtPr>
          <w:id w:val="1796027185"/>
          <w:placeholder>
            <w:docPart w:val="DC6E0CF179AF4BD793C8A662FBA1A070"/>
          </w:placeholder>
          <w:showingPlcHdr/>
        </w:sdtPr>
        <w:sdtEndPr/>
        <w:sdtContent>
          <w:r w:rsidRPr="512CA40C">
            <w:rPr>
              <w:rStyle w:val="PlaceholderText"/>
            </w:rPr>
            <w:t>Click or tap here to enter text.</w:t>
          </w:r>
        </w:sdtContent>
      </w:sdt>
    </w:p>
    <w:p w14:paraId="13A7DE2A" w14:textId="52961CF9" w:rsidR="00A85088" w:rsidRDefault="00A85088" w:rsidP="007431B4">
      <w:r>
        <w:t xml:space="preserve">Project Location: </w:t>
      </w:r>
      <w:sdt>
        <w:sdtPr>
          <w:id w:val="-709267205"/>
          <w:placeholder>
            <w:docPart w:val="4031C920EB6D4260AD40F031D15A82D2"/>
          </w:placeholder>
          <w:showingPlcHdr/>
        </w:sdtPr>
        <w:sdtEndPr/>
        <w:sdtContent>
          <w:r w:rsidRPr="008124A1">
            <w:rPr>
              <w:rStyle w:val="PlaceholderText"/>
            </w:rPr>
            <w:t>Click or tap here to enter text.</w:t>
          </w:r>
        </w:sdtContent>
      </w:sdt>
    </w:p>
    <w:p w14:paraId="77B13A26" w14:textId="1B75A011" w:rsidR="00A85088" w:rsidRDefault="00A85088" w:rsidP="00A85088">
      <w:pPr>
        <w:spacing w:after="0" w:line="240" w:lineRule="auto"/>
      </w:pPr>
      <w:r>
        <w:t xml:space="preserve">Estimated total project costs: </w:t>
      </w:r>
      <w:sdt>
        <w:sdtPr>
          <w:id w:val="1301966409"/>
          <w:placeholder>
            <w:docPart w:val="4BE032562E124235BFC4E911DA0E559F"/>
          </w:placeholder>
          <w:showingPlcHdr/>
        </w:sdtPr>
        <w:sdtEndPr/>
        <w:sdtContent>
          <w:r w:rsidRPr="008124A1">
            <w:rPr>
              <w:rStyle w:val="PlaceholderText"/>
            </w:rPr>
            <w:t>Click or tap here to enter text.</w:t>
          </w:r>
        </w:sdtContent>
      </w:sdt>
    </w:p>
    <w:p w14:paraId="646BF51E" w14:textId="2A6D097B" w:rsidR="00A85088" w:rsidRDefault="00A85088" w:rsidP="00A85088">
      <w:pPr>
        <w:spacing w:after="0" w:line="240" w:lineRule="auto"/>
      </w:pPr>
      <w:r>
        <w:t>(</w:t>
      </w:r>
      <w:proofErr w:type="gramStart"/>
      <w:r>
        <w:t>please</w:t>
      </w:r>
      <w:proofErr w:type="gramEnd"/>
      <w:r>
        <w:t xml:space="preserve"> provide copies of quotes)</w:t>
      </w:r>
    </w:p>
    <w:p w14:paraId="34117DB7" w14:textId="77777777" w:rsidR="00A85088" w:rsidRDefault="00A85088" w:rsidP="00A85088">
      <w:pPr>
        <w:spacing w:after="0" w:line="240" w:lineRule="auto"/>
      </w:pPr>
    </w:p>
    <w:p w14:paraId="2BF44C1D" w14:textId="3E965301" w:rsidR="00A85088" w:rsidRDefault="00A85088" w:rsidP="007431B4">
      <w:r>
        <w:t>Timeline (including intended commencement and timeline for works)</w:t>
      </w:r>
    </w:p>
    <w:sdt>
      <w:sdtPr>
        <w:id w:val="-57868360"/>
        <w:placeholder>
          <w:docPart w:val="C704EAA5C46E4A94BC7BFC7E92AAF7E3"/>
        </w:placeholder>
        <w:showingPlcHdr/>
      </w:sdtPr>
      <w:sdtEndPr/>
      <w:sdtContent>
        <w:p w14:paraId="16F09149" w14:textId="1E34E714" w:rsidR="00A85088" w:rsidRDefault="00A85088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7E095227" w14:textId="54876C54" w:rsidR="00A85088" w:rsidRDefault="00A85088" w:rsidP="007431B4">
      <w:r>
        <w:t>How do you intend to project manage the works? (</w:t>
      </w:r>
      <w:proofErr w:type="gramStart"/>
      <w:r>
        <w:t>e.g.</w:t>
      </w:r>
      <w:proofErr w:type="gramEnd"/>
      <w:r>
        <w:t xml:space="preserve"> City managed or self-managed) </w:t>
      </w:r>
    </w:p>
    <w:sdt>
      <w:sdtPr>
        <w:id w:val="1553274318"/>
        <w:placeholder>
          <w:docPart w:val="B765F3F6C5FB4F708541C208D4FE6A51"/>
        </w:placeholder>
        <w:showingPlcHdr/>
      </w:sdtPr>
      <w:sdtEndPr/>
      <w:sdtContent>
        <w:p w14:paraId="6A53C6F4" w14:textId="3D2EBCF3" w:rsidR="00A85088" w:rsidRDefault="00A85088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2FEAA995" w14:textId="2CE962AE" w:rsidR="00A85088" w:rsidRDefault="00A85088" w:rsidP="007431B4">
      <w:r>
        <w:t>Why is the project required? (Please outline issues and how your proposal solves them)</w:t>
      </w:r>
    </w:p>
    <w:sdt>
      <w:sdtPr>
        <w:id w:val="399944077"/>
        <w:placeholder>
          <w:docPart w:val="0D596431305B48D19F60A0095F03E351"/>
        </w:placeholder>
        <w:showingPlcHdr/>
      </w:sdtPr>
      <w:sdtEndPr/>
      <w:sdtContent>
        <w:p w14:paraId="107B86D4" w14:textId="72159319" w:rsidR="00FA0385" w:rsidRDefault="00FA0385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765B59C3" w14:textId="61175CA1" w:rsidR="00A85088" w:rsidRDefault="00A85088" w:rsidP="007431B4">
      <w:r>
        <w:t xml:space="preserve">What other options have been considered? </w:t>
      </w:r>
    </w:p>
    <w:sdt>
      <w:sdtPr>
        <w:id w:val="-643426121"/>
        <w:placeholder>
          <w:docPart w:val="22273A0BFEC347D68329935C1B788A12"/>
        </w:placeholder>
        <w:showingPlcHdr/>
      </w:sdtPr>
      <w:sdtEndPr/>
      <w:sdtContent>
        <w:p w14:paraId="584964D4" w14:textId="399026B8" w:rsidR="00FA0385" w:rsidRDefault="00FA0385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48051F71" w14:textId="13967511" w:rsidR="00A85088" w:rsidRDefault="00A85088" w:rsidP="007431B4">
      <w:r>
        <w:t>Will these works require ongoing maintenance?</w:t>
      </w:r>
      <w:r w:rsidR="00537D72">
        <w:t xml:space="preserve">  YES </w:t>
      </w:r>
      <w:sdt>
        <w:sdtPr>
          <w:id w:val="16591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>
            <w:rPr>
              <w:rFonts w:ascii="MS Gothic" w:eastAsia="MS Gothic" w:hAnsi="MS Gothic" w:hint="eastAsia"/>
            </w:rPr>
            <w:t>☐</w:t>
          </w:r>
        </w:sdtContent>
      </w:sdt>
      <w:r w:rsidR="00537D72">
        <w:t xml:space="preserve"> NO </w:t>
      </w:r>
      <w:sdt>
        <w:sdtPr>
          <w:id w:val="198395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>
            <w:rPr>
              <w:rFonts w:ascii="MS Gothic" w:eastAsia="MS Gothic" w:hAnsi="MS Gothic" w:hint="eastAsia"/>
            </w:rPr>
            <w:t>☐</w:t>
          </w:r>
        </w:sdtContent>
      </w:sdt>
    </w:p>
    <w:p w14:paraId="42BFAEFF" w14:textId="0E15C839" w:rsidR="00A85088" w:rsidRDefault="00A85088" w:rsidP="007431B4">
      <w:r>
        <w:t xml:space="preserve">If yes to above, provide annual cost estimates and show how these costs will be covered. </w:t>
      </w:r>
    </w:p>
    <w:sdt>
      <w:sdtPr>
        <w:id w:val="1122272643"/>
        <w:placeholder>
          <w:docPart w:val="653002CB77C34C2F999E2AE8985B315D"/>
        </w:placeholder>
        <w:showingPlcHdr/>
      </w:sdtPr>
      <w:sdtEndPr/>
      <w:sdtContent>
        <w:p w14:paraId="74AEEB46" w14:textId="25CCCA48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3490B32A" w14:textId="2F6AD0E5" w:rsidR="00A85088" w:rsidRDefault="00A85088" w:rsidP="007431B4">
      <w:r>
        <w:t>How do you intend to fund this project? (</w:t>
      </w:r>
      <w:proofErr w:type="spellStart"/>
      <w:r>
        <w:t>e.g</w:t>
      </w:r>
      <w:proofErr w:type="spellEnd"/>
      <w:r>
        <w:t xml:space="preserve"> club contribution, grant funding, donated materials/</w:t>
      </w:r>
      <w:proofErr w:type="spellStart"/>
      <w:r>
        <w:t>labour</w:t>
      </w:r>
      <w:proofErr w:type="spellEnd"/>
      <w:r>
        <w:t xml:space="preserve">. If from multiple </w:t>
      </w:r>
      <w:proofErr w:type="gramStart"/>
      <w:r>
        <w:t>sources</w:t>
      </w:r>
      <w:proofErr w:type="gramEnd"/>
      <w:r>
        <w:t xml:space="preserve"> please provide an estimated breakdown from each source)</w:t>
      </w:r>
    </w:p>
    <w:sdt>
      <w:sdtPr>
        <w:id w:val="1435630341"/>
        <w:placeholder>
          <w:docPart w:val="BC5CA180488843648F9F7658C2A2B61D"/>
        </w:placeholder>
        <w:showingPlcHdr/>
      </w:sdtPr>
      <w:sdtEndPr/>
      <w:sdtContent>
        <w:p w14:paraId="2FDCB7A9" w14:textId="3385389F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560F436A" w14:textId="229A12AD" w:rsidR="00A85088" w:rsidRDefault="00A85088" w:rsidP="007431B4"/>
    <w:p w14:paraId="00703C56" w14:textId="77777777" w:rsidR="00167920" w:rsidRDefault="00167920" w:rsidP="007431B4"/>
    <w:p w14:paraId="0BCB302C" w14:textId="610E511E" w:rsidR="00A85088" w:rsidRPr="00FA0385" w:rsidRDefault="00A62DD3" w:rsidP="007431B4">
      <w:pPr>
        <w:rPr>
          <w:b/>
          <w:bCs/>
        </w:rPr>
      </w:pPr>
      <w:r>
        <w:rPr>
          <w:b/>
          <w:bCs/>
        </w:rPr>
        <w:lastRenderedPageBreak/>
        <w:t>Project</w:t>
      </w:r>
      <w:r w:rsidR="00A85088" w:rsidRPr="00FA0385">
        <w:rPr>
          <w:b/>
          <w:bCs/>
        </w:rPr>
        <w:t xml:space="preserve"> Benefits/Impacts </w:t>
      </w:r>
      <w:r>
        <w:rPr>
          <w:b/>
          <w:bCs/>
        </w:rPr>
        <w:t>–</w:t>
      </w:r>
    </w:p>
    <w:p w14:paraId="1A62968D" w14:textId="58BC9199" w:rsidR="00A85088" w:rsidRDefault="00A85088" w:rsidP="007431B4">
      <w:r>
        <w:t>What are the financial benefits/impacts of the project? (</w:t>
      </w:r>
      <w:proofErr w:type="gramStart"/>
      <w:r>
        <w:t>e.g.</w:t>
      </w:r>
      <w:proofErr w:type="gramEnd"/>
      <w:r>
        <w:t xml:space="preserve"> sustainability and </w:t>
      </w:r>
      <w:r w:rsidR="00A62DD3">
        <w:t>wellbeing</w:t>
      </w:r>
      <w:r>
        <w:t xml:space="preserve"> of your group, benefits for community members</w:t>
      </w:r>
      <w:r w:rsidR="00A62DD3">
        <w:t>/customers</w:t>
      </w:r>
      <w:r>
        <w:t>)</w:t>
      </w:r>
    </w:p>
    <w:sdt>
      <w:sdtPr>
        <w:id w:val="-1257892819"/>
        <w:placeholder>
          <w:docPart w:val="1FDC27C0D2914914A7F6ADE61961E45E"/>
        </w:placeholder>
        <w:showingPlcHdr/>
      </w:sdtPr>
      <w:sdtEndPr/>
      <w:sdtContent>
        <w:p w14:paraId="19B43169" w14:textId="23645599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7C8D79A6" w14:textId="5F52752A" w:rsidR="003B109C" w:rsidRDefault="003B109C" w:rsidP="007431B4">
      <w:r>
        <w:t>What are the social benefits/impacts of the project? (</w:t>
      </w:r>
      <w:proofErr w:type="gramStart"/>
      <w:r>
        <w:t>e.g.</w:t>
      </w:r>
      <w:proofErr w:type="gramEnd"/>
      <w:r>
        <w:t xml:space="preserve"> sustainability and wellbeing of your group, benefits to community members</w:t>
      </w:r>
      <w:r w:rsidR="00A62DD3">
        <w:t>/customers</w:t>
      </w:r>
      <w:r>
        <w:t>)</w:t>
      </w:r>
    </w:p>
    <w:sdt>
      <w:sdtPr>
        <w:id w:val="-608274374"/>
        <w:placeholder>
          <w:docPart w:val="C5FC04C6478E4AC79E6EC0E28DCE0D61"/>
        </w:placeholder>
        <w:showingPlcHdr/>
      </w:sdtPr>
      <w:sdtEndPr/>
      <w:sdtContent>
        <w:p w14:paraId="70B51835" w14:textId="5743F22B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0BEBFFCA" w14:textId="4A6851AE" w:rsidR="00A85088" w:rsidRDefault="003B109C" w:rsidP="007431B4">
      <w:r>
        <w:t>What are the environmental benefits/impacts of the project? (</w:t>
      </w:r>
      <w:proofErr w:type="spellStart"/>
      <w:r>
        <w:t>e.g</w:t>
      </w:r>
      <w:proofErr w:type="spellEnd"/>
      <w:r>
        <w:t xml:space="preserve"> Improving energy use, Bush Forever protection, sustainability levels </w:t>
      </w:r>
      <w:proofErr w:type="spellStart"/>
      <w:r>
        <w:t>etc</w:t>
      </w:r>
      <w:proofErr w:type="spellEnd"/>
      <w:r>
        <w:t xml:space="preserve">) </w:t>
      </w:r>
    </w:p>
    <w:sdt>
      <w:sdtPr>
        <w:id w:val="-915942350"/>
        <w:placeholder>
          <w:docPart w:val="A21E9AF64EFA4305B3FFE92ED8CA5635"/>
        </w:placeholder>
        <w:showingPlcHdr/>
      </w:sdtPr>
      <w:sdtEndPr/>
      <w:sdtContent>
        <w:p w14:paraId="1F124A3E" w14:textId="7107B9C7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7A3BC500" w14:textId="6700D947" w:rsidR="00B449B6" w:rsidRDefault="00B449B6" w:rsidP="007431B4">
      <w:r>
        <w:t xml:space="preserve">How will this project increase participation? </w:t>
      </w:r>
    </w:p>
    <w:sdt>
      <w:sdtPr>
        <w:id w:val="-1031953178"/>
        <w:placeholder>
          <w:docPart w:val="F4C90935C17D4576AC1814F4C3CAAD6D"/>
        </w:placeholder>
        <w:showingPlcHdr/>
      </w:sdtPr>
      <w:sdtEndPr/>
      <w:sdtContent>
        <w:p w14:paraId="269C60F2" w14:textId="392B581D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34D784F7" w14:textId="1E4C021D" w:rsidR="00B449B6" w:rsidRDefault="00B449B6" w:rsidP="007431B4">
      <w:r>
        <w:t>Have you discussed your proposal with a City of Cockburn Officer</w:t>
      </w:r>
      <w:r w:rsidR="00537D72">
        <w:t>?</w:t>
      </w:r>
      <w:r>
        <w:t xml:space="preserve"> </w:t>
      </w:r>
      <w:r w:rsidR="00537D72">
        <w:t xml:space="preserve">YES </w:t>
      </w:r>
      <w:sdt>
        <w:sdtPr>
          <w:id w:val="117499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>
            <w:rPr>
              <w:rFonts w:ascii="MS Gothic" w:eastAsia="MS Gothic" w:hAnsi="MS Gothic" w:hint="eastAsia"/>
            </w:rPr>
            <w:t>☐</w:t>
          </w:r>
        </w:sdtContent>
      </w:sdt>
      <w:r w:rsidR="00537D72">
        <w:t xml:space="preserve"> NO </w:t>
      </w:r>
      <w:sdt>
        <w:sdtPr>
          <w:id w:val="20245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>
            <w:rPr>
              <w:rFonts w:ascii="MS Gothic" w:eastAsia="MS Gothic" w:hAnsi="MS Gothic" w:hint="eastAsia"/>
            </w:rPr>
            <w:t>☐</w:t>
          </w:r>
        </w:sdtContent>
      </w:sdt>
    </w:p>
    <w:p w14:paraId="56D9DA4A" w14:textId="78048CBC" w:rsidR="00B449B6" w:rsidRDefault="00B449B6" w:rsidP="007431B4">
      <w:r>
        <w:t xml:space="preserve">If yes to the above, with whom and what was the outcome? </w:t>
      </w:r>
    </w:p>
    <w:sdt>
      <w:sdtPr>
        <w:id w:val="1023751724"/>
        <w:placeholder>
          <w:docPart w:val="3129D08A165D4B5FA3754BAA07306775"/>
        </w:placeholder>
        <w:showingPlcHdr/>
      </w:sdtPr>
      <w:sdtEndPr/>
      <w:sdtContent>
        <w:p w14:paraId="6197F983" w14:textId="454400C3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0313C4D6" w14:textId="4CBE3414" w:rsidR="00537D72" w:rsidRDefault="00B449B6" w:rsidP="007431B4">
      <w:r>
        <w:t xml:space="preserve">Is community consultation or information about the project needed? </w:t>
      </w:r>
      <w:r w:rsidR="00537D72">
        <w:t xml:space="preserve">YES </w:t>
      </w:r>
      <w:sdt>
        <w:sdtPr>
          <w:id w:val="-124780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 w:rsidRPr="512CA40C">
            <w:rPr>
              <w:rFonts w:ascii="MS Gothic" w:eastAsia="MS Gothic" w:hAnsi="MS Gothic"/>
            </w:rPr>
            <w:t>☐</w:t>
          </w:r>
        </w:sdtContent>
      </w:sdt>
      <w:r w:rsidR="00537D72">
        <w:t xml:space="preserve"> NO </w:t>
      </w:r>
      <w:sdt>
        <w:sdtPr>
          <w:id w:val="50787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 w:rsidRPr="512CA40C">
            <w:rPr>
              <w:rFonts w:ascii="MS Gothic" w:eastAsia="MS Gothic" w:hAnsi="MS Gothic"/>
            </w:rPr>
            <w:t>☐</w:t>
          </w:r>
        </w:sdtContent>
      </w:sdt>
    </w:p>
    <w:p w14:paraId="3F560AD4" w14:textId="37E0BBC2" w:rsidR="00B449B6" w:rsidRDefault="00B449B6" w:rsidP="007431B4">
      <w:r>
        <w:t xml:space="preserve">If yes, how will this be achieved? </w:t>
      </w:r>
    </w:p>
    <w:sdt>
      <w:sdtPr>
        <w:id w:val="-655761678"/>
        <w:placeholder>
          <w:docPart w:val="6B254D542D34487AB9C23B349F572022"/>
        </w:placeholder>
        <w:showingPlcHdr/>
      </w:sdtPr>
      <w:sdtEndPr/>
      <w:sdtContent>
        <w:p w14:paraId="438FC8CF" w14:textId="3289C109" w:rsidR="00537D72" w:rsidRDefault="00537D72" w:rsidP="007431B4">
          <w:r w:rsidRPr="008124A1">
            <w:rPr>
              <w:rStyle w:val="PlaceholderText"/>
            </w:rPr>
            <w:t>Click or tap here to enter text.</w:t>
          </w:r>
        </w:p>
      </w:sdtContent>
    </w:sdt>
    <w:p w14:paraId="1222A35E" w14:textId="7247CC29" w:rsidR="00B449B6" w:rsidRDefault="00B449B6" w:rsidP="007431B4">
      <w:r>
        <w:t>Please attach</w:t>
      </w:r>
      <w:r w:rsidR="46D1B3DE">
        <w:t xml:space="preserve"> </w:t>
      </w:r>
      <w:r>
        <w:t xml:space="preserve">any related information to this application </w:t>
      </w:r>
      <w:proofErr w:type="gramStart"/>
      <w:r>
        <w:t>i.e.</w:t>
      </w:r>
      <w:proofErr w:type="gramEnd"/>
      <w:r>
        <w:t xml:space="preserve"> photographs, plans or sketches to assist in the City’s review. </w:t>
      </w:r>
    </w:p>
    <w:p w14:paraId="395F304B" w14:textId="77777777" w:rsidR="00167920" w:rsidRDefault="00167920" w:rsidP="007431B4">
      <w:pPr>
        <w:rPr>
          <w:b/>
          <w:bCs/>
        </w:rPr>
      </w:pPr>
    </w:p>
    <w:p w14:paraId="255F0B95" w14:textId="77777777" w:rsidR="00167920" w:rsidRDefault="00167920" w:rsidP="007431B4">
      <w:pPr>
        <w:rPr>
          <w:b/>
          <w:bCs/>
        </w:rPr>
      </w:pPr>
    </w:p>
    <w:p w14:paraId="675A7848" w14:textId="77777777" w:rsidR="00167920" w:rsidRDefault="00167920" w:rsidP="007431B4">
      <w:pPr>
        <w:rPr>
          <w:b/>
          <w:bCs/>
        </w:rPr>
      </w:pPr>
    </w:p>
    <w:p w14:paraId="70029BA1" w14:textId="77777777" w:rsidR="00167920" w:rsidRDefault="00167920" w:rsidP="007431B4">
      <w:pPr>
        <w:rPr>
          <w:b/>
          <w:bCs/>
        </w:rPr>
      </w:pPr>
    </w:p>
    <w:p w14:paraId="51EEDC8C" w14:textId="77777777" w:rsidR="006B3AF9" w:rsidRDefault="006B3AF9" w:rsidP="007431B4">
      <w:pPr>
        <w:rPr>
          <w:b/>
          <w:bCs/>
        </w:rPr>
      </w:pPr>
    </w:p>
    <w:p w14:paraId="26453810" w14:textId="77995F6D" w:rsidR="00B449B6" w:rsidRPr="00537D72" w:rsidRDefault="00B449B6" w:rsidP="007431B4">
      <w:pPr>
        <w:rPr>
          <w:b/>
          <w:bCs/>
        </w:rPr>
      </w:pPr>
      <w:r w:rsidRPr="00537D72">
        <w:rPr>
          <w:b/>
          <w:bCs/>
        </w:rPr>
        <w:t xml:space="preserve">Declaration </w:t>
      </w:r>
    </w:p>
    <w:p w14:paraId="0F5A2B8E" w14:textId="713DFE27" w:rsidR="00B449B6" w:rsidRDefault="00DA4F38" w:rsidP="007431B4">
      <w:sdt>
        <w:sdtPr>
          <w:id w:val="18576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72">
            <w:rPr>
              <w:rFonts w:ascii="MS Gothic" w:eastAsia="MS Gothic" w:hAnsi="MS Gothic" w:hint="eastAsia"/>
            </w:rPr>
            <w:t>☐</w:t>
          </w:r>
        </w:sdtContent>
      </w:sdt>
      <w:r w:rsidR="00B449B6">
        <w:t>I (Name)</w:t>
      </w:r>
      <w:r w:rsidR="00537D72">
        <w:t xml:space="preserve"> </w:t>
      </w:r>
      <w:sdt>
        <w:sdtPr>
          <w:id w:val="43881063"/>
          <w:placeholder>
            <w:docPart w:val="ECFFC37EA0B3464FA509F2B3AAE14294"/>
          </w:placeholder>
          <w:showingPlcHdr/>
        </w:sdtPr>
        <w:sdtEndPr/>
        <w:sdtContent>
          <w:r w:rsidR="00537D72" w:rsidRPr="008124A1">
            <w:rPr>
              <w:rStyle w:val="PlaceholderText"/>
            </w:rPr>
            <w:t>Click or tap here to enter text.</w:t>
          </w:r>
        </w:sdtContent>
      </w:sdt>
      <w:r w:rsidR="00B449B6">
        <w:t xml:space="preserve"> </w:t>
      </w:r>
    </w:p>
    <w:p w14:paraId="7273C9BF" w14:textId="77055983" w:rsidR="00B449B6" w:rsidRDefault="00B449B6" w:rsidP="007431B4">
      <w:r>
        <w:t>Have read and understood the Landlord Approval for Alterations/Additions</w:t>
      </w:r>
      <w:r w:rsidR="00537D72">
        <w:t xml:space="preserve"> </w:t>
      </w:r>
      <w:r>
        <w:t xml:space="preserve">– Commercial/Community Buildings requirements. </w:t>
      </w:r>
    </w:p>
    <w:p w14:paraId="4A07D772" w14:textId="77777777" w:rsidR="00BE7111" w:rsidRDefault="00BE7111" w:rsidP="007431B4">
      <w:pPr>
        <w:rPr>
          <w:b/>
          <w:bCs/>
        </w:rPr>
      </w:pPr>
    </w:p>
    <w:p w14:paraId="5C6F6603" w14:textId="77777777" w:rsidR="00ED2635" w:rsidRPr="004E5C50" w:rsidRDefault="00ED2635" w:rsidP="007431B4">
      <w:pPr>
        <w:rPr>
          <w:b/>
          <w:bCs/>
        </w:rPr>
      </w:pPr>
    </w:p>
    <w:p w14:paraId="7BB4F6E3" w14:textId="02F31844" w:rsidR="00BE7111" w:rsidRDefault="00BE7111" w:rsidP="007431B4">
      <w:pPr>
        <w:rPr>
          <w:b/>
          <w:bCs/>
        </w:rPr>
      </w:pPr>
      <w:r w:rsidRPr="004E5C50">
        <w:rPr>
          <w:b/>
          <w:bCs/>
        </w:rPr>
        <w:t xml:space="preserve">Approved by City of Cockburn dated: </w:t>
      </w:r>
    </w:p>
    <w:p w14:paraId="74035CF6" w14:textId="77777777" w:rsidR="00406255" w:rsidRPr="004E5C50" w:rsidRDefault="00406255" w:rsidP="007431B4">
      <w:pPr>
        <w:rPr>
          <w:b/>
          <w:bCs/>
        </w:rPr>
      </w:pPr>
    </w:p>
    <w:p w14:paraId="20699F5B" w14:textId="77777777" w:rsidR="00BE7111" w:rsidRDefault="00BE7111" w:rsidP="007431B4">
      <w:pPr>
        <w:rPr>
          <w:b/>
          <w:bCs/>
        </w:rPr>
      </w:pPr>
      <w:r w:rsidRPr="004E5C50">
        <w:rPr>
          <w:b/>
          <w:bCs/>
        </w:rPr>
        <w:t>Signed:</w:t>
      </w:r>
    </w:p>
    <w:p w14:paraId="197A8DC1" w14:textId="77777777" w:rsidR="00406255" w:rsidRPr="004E5C50" w:rsidRDefault="00406255" w:rsidP="007431B4">
      <w:pPr>
        <w:rPr>
          <w:b/>
          <w:bCs/>
        </w:rPr>
      </w:pPr>
    </w:p>
    <w:p w14:paraId="32049315" w14:textId="0BDF8B80" w:rsidR="00BE7111" w:rsidRPr="007431B4" w:rsidRDefault="00BE7111" w:rsidP="007431B4">
      <w:r w:rsidRPr="004E5C50">
        <w:rPr>
          <w:b/>
          <w:bCs/>
        </w:rPr>
        <w:t>Position:</w:t>
      </w:r>
      <w:r>
        <w:t xml:space="preserve"> </w:t>
      </w:r>
      <w:r>
        <w:tab/>
      </w:r>
      <w:r>
        <w:tab/>
      </w:r>
    </w:p>
    <w:sectPr w:rsidR="00BE7111" w:rsidRPr="007431B4" w:rsidSect="00E01D95">
      <w:headerReference w:type="default" r:id="rId16"/>
      <w:headerReference w:type="first" r:id="rId17"/>
      <w:pgSz w:w="11900" w:h="16840"/>
      <w:pgMar w:top="1701" w:right="1134" w:bottom="1304" w:left="1134" w:header="1417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CCDB" w14:textId="77777777" w:rsidR="00DC1886" w:rsidRDefault="00DC1886" w:rsidP="004F36D9">
      <w:r>
        <w:separator/>
      </w:r>
    </w:p>
  </w:endnote>
  <w:endnote w:type="continuationSeparator" w:id="0">
    <w:p w14:paraId="0A5B9898" w14:textId="77777777" w:rsidR="00DC1886" w:rsidRDefault="00DC1886" w:rsidP="004F36D9">
      <w:r>
        <w:continuationSeparator/>
      </w:r>
    </w:p>
  </w:endnote>
  <w:endnote w:type="continuationNotice" w:id="1">
    <w:p w14:paraId="2975506F" w14:textId="77777777" w:rsidR="009244A9" w:rsidRDefault="00924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6177" w14:textId="77777777" w:rsidR="00DC1886" w:rsidRDefault="00DC1886" w:rsidP="004F36D9">
      <w:r>
        <w:separator/>
      </w:r>
    </w:p>
  </w:footnote>
  <w:footnote w:type="continuationSeparator" w:id="0">
    <w:p w14:paraId="5851226A" w14:textId="77777777" w:rsidR="00DC1886" w:rsidRDefault="00DC1886" w:rsidP="004F36D9">
      <w:r>
        <w:continuationSeparator/>
      </w:r>
    </w:p>
  </w:footnote>
  <w:footnote w:type="continuationNotice" w:id="1">
    <w:p w14:paraId="3B3BD5FF" w14:textId="77777777" w:rsidR="009244A9" w:rsidRDefault="009244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443568ED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6672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0" wp14:anchorId="095581F7" wp14:editId="47AB33C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9795" cy="139065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705" cy="1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BB9"/>
    <w:multiLevelType w:val="hybridMultilevel"/>
    <w:tmpl w:val="03E60346"/>
    <w:lvl w:ilvl="0" w:tplc="D86649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51081">
    <w:abstractNumId w:val="2"/>
  </w:num>
  <w:num w:numId="2" w16cid:durableId="50538529">
    <w:abstractNumId w:val="0"/>
  </w:num>
  <w:num w:numId="3" w16cid:durableId="1495412231">
    <w:abstractNumId w:val="4"/>
  </w:num>
  <w:num w:numId="4" w16cid:durableId="647785090">
    <w:abstractNumId w:val="3"/>
  </w:num>
  <w:num w:numId="5" w16cid:durableId="9917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0D67CB"/>
    <w:rsid w:val="00101362"/>
    <w:rsid w:val="00167920"/>
    <w:rsid w:val="00244E90"/>
    <w:rsid w:val="002A6B00"/>
    <w:rsid w:val="002B63A8"/>
    <w:rsid w:val="002E0786"/>
    <w:rsid w:val="003B109C"/>
    <w:rsid w:val="003F4DAB"/>
    <w:rsid w:val="00406255"/>
    <w:rsid w:val="004E5C50"/>
    <w:rsid w:val="004F36D9"/>
    <w:rsid w:val="00506BF4"/>
    <w:rsid w:val="00537D72"/>
    <w:rsid w:val="00553AB7"/>
    <w:rsid w:val="005B7196"/>
    <w:rsid w:val="005E41B4"/>
    <w:rsid w:val="00681F36"/>
    <w:rsid w:val="006B3AF9"/>
    <w:rsid w:val="00727A50"/>
    <w:rsid w:val="00740AB1"/>
    <w:rsid w:val="007431B4"/>
    <w:rsid w:val="00774D65"/>
    <w:rsid w:val="00776387"/>
    <w:rsid w:val="007B4536"/>
    <w:rsid w:val="0085189F"/>
    <w:rsid w:val="008A5B3A"/>
    <w:rsid w:val="00907770"/>
    <w:rsid w:val="00917048"/>
    <w:rsid w:val="009244A9"/>
    <w:rsid w:val="0096499C"/>
    <w:rsid w:val="00975899"/>
    <w:rsid w:val="0099364C"/>
    <w:rsid w:val="009B691C"/>
    <w:rsid w:val="009C2C87"/>
    <w:rsid w:val="00A60973"/>
    <w:rsid w:val="00A62DD3"/>
    <w:rsid w:val="00A65BC3"/>
    <w:rsid w:val="00A85088"/>
    <w:rsid w:val="00A950E1"/>
    <w:rsid w:val="00B449B6"/>
    <w:rsid w:val="00BB3AB9"/>
    <w:rsid w:val="00BE3AB9"/>
    <w:rsid w:val="00BE7111"/>
    <w:rsid w:val="00C34D14"/>
    <w:rsid w:val="00C66ECD"/>
    <w:rsid w:val="00CB00A8"/>
    <w:rsid w:val="00CD7335"/>
    <w:rsid w:val="00CF296F"/>
    <w:rsid w:val="00D834A1"/>
    <w:rsid w:val="00D84397"/>
    <w:rsid w:val="00D87581"/>
    <w:rsid w:val="00DA4F38"/>
    <w:rsid w:val="00DC1886"/>
    <w:rsid w:val="00E007AF"/>
    <w:rsid w:val="00E01D95"/>
    <w:rsid w:val="00E10AFB"/>
    <w:rsid w:val="00E66BA3"/>
    <w:rsid w:val="00E83A98"/>
    <w:rsid w:val="00E83AF6"/>
    <w:rsid w:val="00EA338A"/>
    <w:rsid w:val="00EC4612"/>
    <w:rsid w:val="00ED2635"/>
    <w:rsid w:val="00F317EF"/>
    <w:rsid w:val="00FA0385"/>
    <w:rsid w:val="00FB0EC8"/>
    <w:rsid w:val="00FF62FC"/>
    <w:rsid w:val="05B8A5FB"/>
    <w:rsid w:val="061AC092"/>
    <w:rsid w:val="0A53581B"/>
    <w:rsid w:val="0B3DC257"/>
    <w:rsid w:val="10F941A7"/>
    <w:rsid w:val="13395B5C"/>
    <w:rsid w:val="163796A1"/>
    <w:rsid w:val="1BAE0153"/>
    <w:rsid w:val="1CE5707A"/>
    <w:rsid w:val="24DE49F1"/>
    <w:rsid w:val="2EAB275E"/>
    <w:rsid w:val="34D97040"/>
    <w:rsid w:val="3BE3DB09"/>
    <w:rsid w:val="45C3D0F3"/>
    <w:rsid w:val="46D1B3DE"/>
    <w:rsid w:val="511DBFBE"/>
    <w:rsid w:val="512CA40C"/>
    <w:rsid w:val="51F381A6"/>
    <w:rsid w:val="59BAD6B3"/>
    <w:rsid w:val="5BDC6D9F"/>
    <w:rsid w:val="6FE18BE5"/>
    <w:rsid w:val="782948B7"/>
    <w:rsid w:val="7D0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paragraph" w:customStyle="1" w:styleId="Default">
    <w:name w:val="Default"/>
    <w:rsid w:val="00727A50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Hyperlink">
    <w:name w:val="Hyperlink"/>
    <w:basedOn w:val="DefaultParagraphFont"/>
    <w:uiPriority w:val="99"/>
    <w:unhideWhenUsed/>
    <w:rsid w:val="00727A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B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50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tomer@cockburn.wa.gov.au?subject=Planning%20Application%20Onli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ckburn.wa.gov.au/Building-Planning-and-Roads/Applications-and-Permits/Building-perm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ckburn.wa.gov.au/Building-Planning-and-Roads/Applications-and-Permits/Planning-appli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pertyservices@cockburn.wa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ildservicesadmin@cockburn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97F05B9641028154F0237504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70D9-4032-40CF-9511-B95BFC38E48B}"/>
      </w:docPartPr>
      <w:docPartBody>
        <w:p w:rsidR="003F676B" w:rsidRDefault="003F676B" w:rsidP="003F676B">
          <w:pPr>
            <w:pStyle w:val="356397F05B9641028154F0237504092B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0320E8EF94AD88FC1DA1D4F82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7B21-556F-424E-A79B-3F000C0C9E48}"/>
      </w:docPartPr>
      <w:docPartBody>
        <w:p w:rsidR="003F676B" w:rsidRDefault="003F676B" w:rsidP="003F676B">
          <w:pPr>
            <w:pStyle w:val="C9F0320E8EF94AD88FC1DA1D4F822B7C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3ADCAE90143C1BB9A35AD04C6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A2F1-E654-473E-95B7-0D5F28E0C412}"/>
      </w:docPartPr>
      <w:docPartBody>
        <w:p w:rsidR="003F676B" w:rsidRDefault="003F676B" w:rsidP="003F676B">
          <w:pPr>
            <w:pStyle w:val="7943ADCAE90143C1BB9A35AD04C6E85C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909924CFB4660A7AEBBE42105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9DC2-8454-4DD0-8D1F-0CF9DCB07654}"/>
      </w:docPartPr>
      <w:docPartBody>
        <w:p w:rsidR="003F676B" w:rsidRDefault="003F676B" w:rsidP="003F676B">
          <w:pPr>
            <w:pStyle w:val="E6D909924CFB4660A7AEBBE421052A22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78832ABC488491F6F0627C84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AF76-9686-4587-804B-277C7637BBE1}"/>
      </w:docPartPr>
      <w:docPartBody>
        <w:p w:rsidR="003F676B" w:rsidRDefault="003F676B" w:rsidP="003F676B">
          <w:pPr>
            <w:pStyle w:val="EE8378832ABC488491F6F0627C84E581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FB8B6860248C39DF858CE3FB6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00E8-1EE4-4FD0-A62D-32CDC1ABC144}"/>
      </w:docPartPr>
      <w:docPartBody>
        <w:p w:rsidR="003F676B" w:rsidRDefault="003F676B" w:rsidP="003F676B">
          <w:pPr>
            <w:pStyle w:val="3A8FB8B6860248C39DF858CE3FB62B18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BB0DCE33E489E933919393FC1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7802-1D4D-411B-951F-6305EEFE1BF2}"/>
      </w:docPartPr>
      <w:docPartBody>
        <w:p w:rsidR="003F676B" w:rsidRDefault="003F676B" w:rsidP="003F676B">
          <w:pPr>
            <w:pStyle w:val="155BB0DCE33E489E933919393FC1DC8D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91D63E382479BBAC3D457F89F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AF97-13F9-4A1C-879E-F7AED6F9C30E}"/>
      </w:docPartPr>
      <w:docPartBody>
        <w:p w:rsidR="003F676B" w:rsidRDefault="003F676B" w:rsidP="003F676B">
          <w:pPr>
            <w:pStyle w:val="D5E91D63E382479BBAC3D457F89F2292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16FD591549E183182A3C1E67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B027-D741-42D8-93E4-9B311F07B4E2}"/>
      </w:docPartPr>
      <w:docPartBody>
        <w:p w:rsidR="003F676B" w:rsidRDefault="003F676B" w:rsidP="003F676B">
          <w:pPr>
            <w:pStyle w:val="103F16FD591549E183182A3C1E67ACDA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247208FDE4E1A8578A9FC20CF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6F03-25C4-4823-9DAF-E52F79AE024F}"/>
      </w:docPartPr>
      <w:docPartBody>
        <w:p w:rsidR="003F676B" w:rsidRDefault="003F676B" w:rsidP="003F676B">
          <w:pPr>
            <w:pStyle w:val="DDC247208FDE4E1A8578A9FC20CF6E8F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74933340D4363A413FF6F38D0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EF7A-3830-4DCC-AC97-B058100EB5D3}"/>
      </w:docPartPr>
      <w:docPartBody>
        <w:p w:rsidR="003F676B" w:rsidRDefault="003F676B" w:rsidP="003F676B">
          <w:pPr>
            <w:pStyle w:val="F1274933340D4363A413FF6F38D0225A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E0CF179AF4BD793C8A662FBA1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F6CD-F6D2-4BB0-A513-F1D5C8709CB6}"/>
      </w:docPartPr>
      <w:docPartBody>
        <w:p w:rsidR="003F676B" w:rsidRDefault="003F676B" w:rsidP="003F676B">
          <w:pPr>
            <w:pStyle w:val="DC6E0CF179AF4BD793C8A662FBA1A070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1C920EB6D4260AD40F031D15A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D037-2D15-4C0F-9016-5F3D2CC1EAF6}"/>
      </w:docPartPr>
      <w:docPartBody>
        <w:p w:rsidR="003F676B" w:rsidRDefault="003F676B" w:rsidP="003F676B">
          <w:pPr>
            <w:pStyle w:val="4031C920EB6D4260AD40F031D15A82D2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032562E124235BFC4E911DA0E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78D9-E363-4D4C-8EEF-216AE4728B2D}"/>
      </w:docPartPr>
      <w:docPartBody>
        <w:p w:rsidR="003F676B" w:rsidRDefault="003F676B" w:rsidP="003F676B">
          <w:pPr>
            <w:pStyle w:val="4BE032562E124235BFC4E911DA0E559F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4EAA5C46E4A94BC7BFC7E92AA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5737-2D87-4542-8C66-13899DE3783B}"/>
      </w:docPartPr>
      <w:docPartBody>
        <w:p w:rsidR="003F676B" w:rsidRDefault="003F676B" w:rsidP="003F676B">
          <w:pPr>
            <w:pStyle w:val="C704EAA5C46E4A94BC7BFC7E92AAF7E3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5F3F6C5FB4F708541C208D4FE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F030-B44D-46CB-9E41-45ABDC285796}"/>
      </w:docPartPr>
      <w:docPartBody>
        <w:p w:rsidR="000C0485" w:rsidRDefault="003F676B" w:rsidP="003F676B">
          <w:pPr>
            <w:pStyle w:val="B765F3F6C5FB4F708541C208D4FE6A5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96431305B48D19F60A0095F03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6068-2EC7-4620-BE98-28430B4A61FF}"/>
      </w:docPartPr>
      <w:docPartBody>
        <w:p w:rsidR="000C0485" w:rsidRDefault="003F676B" w:rsidP="003F676B">
          <w:pPr>
            <w:pStyle w:val="0D596431305B48D19F60A0095F03E35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73A0BFEC347D68329935C1B78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3238-AC66-42C6-B227-251C25CE136C}"/>
      </w:docPartPr>
      <w:docPartBody>
        <w:p w:rsidR="000C0485" w:rsidRDefault="003F676B" w:rsidP="003F676B">
          <w:pPr>
            <w:pStyle w:val="22273A0BFEC347D68329935C1B788A1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002CB77C34C2F999E2AE8985B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EA9A-0EF9-4E65-B6FC-EDC0100B6A0A}"/>
      </w:docPartPr>
      <w:docPartBody>
        <w:p w:rsidR="000C0485" w:rsidRDefault="003F676B" w:rsidP="003F676B">
          <w:pPr>
            <w:pStyle w:val="653002CB77C34C2F999E2AE8985B315D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CA180488843648F9F7658C2A2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3FE5-8DB9-4E96-AA8D-3F33F81A9654}"/>
      </w:docPartPr>
      <w:docPartBody>
        <w:p w:rsidR="000C0485" w:rsidRDefault="003F676B" w:rsidP="003F676B">
          <w:pPr>
            <w:pStyle w:val="BC5CA180488843648F9F7658C2A2B61D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C27C0D2914914A7F6ADE61961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57CF-219F-4ED9-B13F-8BDC332EEEC0}"/>
      </w:docPartPr>
      <w:docPartBody>
        <w:p w:rsidR="000C0485" w:rsidRDefault="003F676B" w:rsidP="003F676B">
          <w:pPr>
            <w:pStyle w:val="1FDC27C0D2914914A7F6ADE61961E45E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C04C6478E4AC79E6EC0E28DCE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E7C9-1B83-416A-A53B-9E0A14B95271}"/>
      </w:docPartPr>
      <w:docPartBody>
        <w:p w:rsidR="000C0485" w:rsidRDefault="003F676B" w:rsidP="003F676B">
          <w:pPr>
            <w:pStyle w:val="C5FC04C6478E4AC79E6EC0E28DCE0D61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E9AF64EFA4305B3FFE92ED8CA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B700-B13E-4492-85B7-73872390B025}"/>
      </w:docPartPr>
      <w:docPartBody>
        <w:p w:rsidR="000C0485" w:rsidRDefault="003F676B" w:rsidP="003F676B">
          <w:pPr>
            <w:pStyle w:val="A21E9AF64EFA4305B3FFE92ED8CA5635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90935C17D4576AC1814F4C3CA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5B8A-A5CB-429A-AD32-2CF204CF9953}"/>
      </w:docPartPr>
      <w:docPartBody>
        <w:p w:rsidR="000C0485" w:rsidRDefault="003F676B" w:rsidP="003F676B">
          <w:pPr>
            <w:pStyle w:val="F4C90935C17D4576AC1814F4C3CAAD6D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9D08A165D4B5FA3754BAA0730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3418-E8AF-4581-A34B-92DDC3766B53}"/>
      </w:docPartPr>
      <w:docPartBody>
        <w:p w:rsidR="000C0485" w:rsidRDefault="003F676B" w:rsidP="003F676B">
          <w:pPr>
            <w:pStyle w:val="3129D08A165D4B5FA3754BAA07306775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54D542D34487AB9C23B349F57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BBA0-23E8-40FC-A2A9-B6E21E992C30}"/>
      </w:docPartPr>
      <w:docPartBody>
        <w:p w:rsidR="000C0485" w:rsidRDefault="003F676B" w:rsidP="003F676B">
          <w:pPr>
            <w:pStyle w:val="6B254D542D34487AB9C23B349F572022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FC37EA0B3464FA509F2B3AAE1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B033-9EDF-4C98-A5E5-1B0CEBA84E47}"/>
      </w:docPartPr>
      <w:docPartBody>
        <w:p w:rsidR="000C0485" w:rsidRDefault="003F676B" w:rsidP="003F676B">
          <w:pPr>
            <w:pStyle w:val="ECFFC37EA0B3464FA509F2B3AAE14294"/>
          </w:pPr>
          <w:r w:rsidRPr="008124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93"/>
    <w:rsid w:val="000C0485"/>
    <w:rsid w:val="002C6916"/>
    <w:rsid w:val="003F676B"/>
    <w:rsid w:val="00431B93"/>
    <w:rsid w:val="005C7BA1"/>
    <w:rsid w:val="00662873"/>
    <w:rsid w:val="00BA003C"/>
    <w:rsid w:val="00D2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76B"/>
    <w:rPr>
      <w:color w:val="808080"/>
    </w:rPr>
  </w:style>
  <w:style w:type="paragraph" w:customStyle="1" w:styleId="356397F05B9641028154F0237504092B2">
    <w:name w:val="356397F05B9641028154F0237504092B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C9F0320E8EF94AD88FC1DA1D4F822B7C2">
    <w:name w:val="C9F0320E8EF94AD88FC1DA1D4F822B7C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7943ADCAE90143C1BB9A35AD04C6E85C2">
    <w:name w:val="7943ADCAE90143C1BB9A35AD04C6E85C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E6D909924CFB4660A7AEBBE421052A222">
    <w:name w:val="E6D909924CFB4660A7AEBBE421052A22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EE8378832ABC488491F6F0627C84E5812">
    <w:name w:val="EE8378832ABC488491F6F0627C84E581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3A8FB8B6860248C39DF858CE3FB62B182">
    <w:name w:val="3A8FB8B6860248C39DF858CE3FB62B18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155BB0DCE33E489E933919393FC1DC8D2">
    <w:name w:val="155BB0DCE33E489E933919393FC1DC8D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D5E91D63E382479BBAC3D457F89F22922">
    <w:name w:val="D5E91D63E382479BBAC3D457F89F2292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103F16FD591549E183182A3C1E67ACDA2">
    <w:name w:val="103F16FD591549E183182A3C1E67ACDA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DDC247208FDE4E1A8578A9FC20CF6E8F2">
    <w:name w:val="DDC247208FDE4E1A8578A9FC20CF6E8F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F1274933340D4363A413FF6F38D0225A1">
    <w:name w:val="F1274933340D4363A413FF6F38D0225A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DC6E0CF179AF4BD793C8A662FBA1A0701">
    <w:name w:val="DC6E0CF179AF4BD793C8A662FBA1A070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4031C920EB6D4260AD40F031D15A82D21">
    <w:name w:val="4031C920EB6D4260AD40F031D15A82D2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4BE032562E124235BFC4E911DA0E559F1">
    <w:name w:val="4BE032562E124235BFC4E911DA0E559F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C704EAA5C46E4A94BC7BFC7E92AAF7E31">
    <w:name w:val="C704EAA5C46E4A94BC7BFC7E92AAF7E3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B765F3F6C5FB4F708541C208D4FE6A51">
    <w:name w:val="B765F3F6C5FB4F708541C208D4FE6A5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0D596431305B48D19F60A0095F03E351">
    <w:name w:val="0D596431305B48D19F60A0095F03E35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22273A0BFEC347D68329935C1B788A12">
    <w:name w:val="22273A0BFEC347D68329935C1B788A1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653002CB77C34C2F999E2AE8985B315D">
    <w:name w:val="653002CB77C34C2F999E2AE8985B315D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BC5CA180488843648F9F7658C2A2B61D">
    <w:name w:val="BC5CA180488843648F9F7658C2A2B61D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1FDC27C0D2914914A7F6ADE61961E45E">
    <w:name w:val="1FDC27C0D2914914A7F6ADE61961E45E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C5FC04C6478E4AC79E6EC0E28DCE0D61">
    <w:name w:val="C5FC04C6478E4AC79E6EC0E28DCE0D61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A21E9AF64EFA4305B3FFE92ED8CA5635">
    <w:name w:val="A21E9AF64EFA4305B3FFE92ED8CA5635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F4C90935C17D4576AC1814F4C3CAAD6D">
    <w:name w:val="F4C90935C17D4576AC1814F4C3CAAD6D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3129D08A165D4B5FA3754BAA07306775">
    <w:name w:val="3129D08A165D4B5FA3754BAA07306775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6B254D542D34487AB9C23B349F572022">
    <w:name w:val="6B254D542D34487AB9C23B349F572022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  <w:style w:type="paragraph" w:customStyle="1" w:styleId="ECFFC37EA0B3464FA509F2B3AAE14294">
    <w:name w:val="ECFFC37EA0B3464FA509F2B3AAE14294"/>
    <w:rsid w:val="003F676B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sz w:val="24"/>
      <w:szCs w:val="24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AA8A515E0E64FB23A2E9EFAEA6FAC" ma:contentTypeVersion="13" ma:contentTypeDescription="Create a new document." ma:contentTypeScope="" ma:versionID="6091e93c47054a24221428690ac9fc9a">
  <xsd:schema xmlns:xsd="http://www.w3.org/2001/XMLSchema" xmlns:xs="http://www.w3.org/2001/XMLSchema" xmlns:p="http://schemas.microsoft.com/office/2006/metadata/properties" xmlns:ns2="cfccb9b4-9136-449c-99ae-99b8393112fd" xmlns:ns3="900ec713-8425-4bd9-a3d0-e18293ba60b2" targetNamespace="http://schemas.microsoft.com/office/2006/metadata/properties" ma:root="true" ma:fieldsID="011ce4221f01efcb8be070dd9c236b44" ns2:_="" ns3:_="">
    <xsd:import namespace="cfccb9b4-9136-449c-99ae-99b8393112fd"/>
    <xsd:import namespace="900ec713-8425-4bd9-a3d0-e18293ba6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b9b4-9136-449c-99ae-99b839311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c713-8425-4bd9-a3d0-e18293ba6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e12b93-a478-4ed5-ad30-8177594c3b3e}" ma:internalName="TaxCatchAll" ma:showField="CatchAllData" ma:web="900ec713-8425-4bd9-a3d0-e18293ba6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b9b4-9136-449c-99ae-99b8393112fd">
      <Terms xmlns="http://schemas.microsoft.com/office/infopath/2007/PartnerControls"/>
    </lcf76f155ced4ddcb4097134ff3c332f>
    <TaxCatchAll xmlns="900ec713-8425-4bd9-a3d0-e18293ba60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0526-5CC5-4FC5-BFFE-A7FF5DF9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b9b4-9136-449c-99ae-99b8393112fd"/>
    <ds:schemaRef ds:uri="900ec713-8425-4bd9-a3d0-e18293ba6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C8243-B202-42FB-ADE5-7CA1754A3A7E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cfccb9b4-9136-449c-99ae-99b8393112fd"/>
    <ds:schemaRef ds:uri="900ec713-8425-4bd9-a3d0-e18293ba60b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0F453-0A21-4221-B682-4E6AF2A2F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4B926-D2CE-4355-8A92-E0EF8AE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16</TotalTime>
  <Pages>6</Pages>
  <Words>901</Words>
  <Characters>4848</Characters>
  <Application>Microsoft Office Word</Application>
  <DocSecurity>0</DocSecurity>
  <Lines>135</Lines>
  <Paragraphs>75</Paragraphs>
  <ScaleCrop>false</ScaleCrop>
  <Company>City of Cockburn</Company>
  <LinksUpToDate>false</LinksUpToDate>
  <CharactersWithSpaces>5708</CharactersWithSpaces>
  <SharedDoc>false</SharedDoc>
  <HLinks>
    <vt:vector size="30" baseType="variant">
      <vt:variant>
        <vt:i4>5439599</vt:i4>
      </vt:variant>
      <vt:variant>
        <vt:i4>12</vt:i4>
      </vt:variant>
      <vt:variant>
        <vt:i4>0</vt:i4>
      </vt:variant>
      <vt:variant>
        <vt:i4>5</vt:i4>
      </vt:variant>
      <vt:variant>
        <vt:lpwstr>mailto:propertyservices@cockburn.wa.gov.au</vt:lpwstr>
      </vt:variant>
      <vt:variant>
        <vt:lpwstr/>
      </vt:variant>
      <vt:variant>
        <vt:i4>3211283</vt:i4>
      </vt:variant>
      <vt:variant>
        <vt:i4>9</vt:i4>
      </vt:variant>
      <vt:variant>
        <vt:i4>0</vt:i4>
      </vt:variant>
      <vt:variant>
        <vt:i4>5</vt:i4>
      </vt:variant>
      <vt:variant>
        <vt:lpwstr>mailto:buildservicesadmin@cockburn.wa.gov.au</vt:lpwstr>
      </vt:variant>
      <vt:variant>
        <vt:lpwstr/>
      </vt:variant>
      <vt:variant>
        <vt:i4>6094970</vt:i4>
      </vt:variant>
      <vt:variant>
        <vt:i4>6</vt:i4>
      </vt:variant>
      <vt:variant>
        <vt:i4>0</vt:i4>
      </vt:variant>
      <vt:variant>
        <vt:i4>5</vt:i4>
      </vt:variant>
      <vt:variant>
        <vt:lpwstr>mailto:customer@cockburn.wa.gov.au?subject=Planning%20Application%20Online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https://www.cockburn.wa.gov.au/Building-Planning-and-Roads/Applications-and-Permits/Building-permit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https://www.cockburn.wa.gov.au/Building-Planning-and-Roads/Applications-and-Permits/Planning-application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Tiffany Wilson</cp:lastModifiedBy>
  <cp:revision>3</cp:revision>
  <dcterms:created xsi:type="dcterms:W3CDTF">2024-10-15T01:40:00Z</dcterms:created>
  <dcterms:modified xsi:type="dcterms:W3CDTF">2024-10-15T01:54:00Z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0x01010006FAA8A515E0E64FB23A2E9EFAEA6FAC</vt:lpwstr>
  </property>
  <property fmtid="{D5CDD505-2E9C-101B-9397-08002B2CF9AE}" pid="11" name="MediaServiceImageTags">
    <vt:lpwstr/>
  </property>
</Properties>
</file>