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5E2F" w14:textId="62D14E24" w:rsidR="008D63C6" w:rsidRDefault="008D63C6" w:rsidP="008D63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>ayoral Activities 1 July 2024 to 31 July 2024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3161"/>
      </w:tblGrid>
      <w:tr w:rsidR="008D63C6" w14:paraId="6E486458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9A84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01/07/24 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B8F6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Local Government Convention – Canberra – Western Australian Local Government Association Delegate Sundowner</w:t>
            </w:r>
          </w:p>
        </w:tc>
      </w:tr>
      <w:tr w:rsidR="008D63C6" w14:paraId="53AAFB65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7FE6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852D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Local Government Convention – Canberra</w:t>
            </w:r>
          </w:p>
        </w:tc>
      </w:tr>
      <w:tr w:rsidR="008D63C6" w14:paraId="6F3E3E97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28D5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56BC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Press Club Luncheon with ALGA President Linda Scott</w:t>
            </w:r>
          </w:p>
        </w:tc>
      </w:tr>
      <w:tr w:rsidR="008D63C6" w14:paraId="0069B949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DF5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4772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Local Government Convention – Canberra – Welcome Reception</w:t>
            </w:r>
          </w:p>
        </w:tc>
      </w:tr>
      <w:tr w:rsidR="008D63C6" w14:paraId="5673A29E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C2F7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6655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Dinner with Portuguese Ambassador - Canberra</w:t>
            </w:r>
          </w:p>
        </w:tc>
      </w:tr>
      <w:tr w:rsidR="008D63C6" w14:paraId="666E6D84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7C23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2468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Local Government Convention – Canberra</w:t>
            </w:r>
          </w:p>
        </w:tc>
      </w:tr>
      <w:tr w:rsidR="008D63C6" w14:paraId="504699E4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4296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41F9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Local Government Convention – Canberra – General Assembly Dinner</w:t>
            </w:r>
          </w:p>
        </w:tc>
      </w:tr>
      <w:tr w:rsidR="008D63C6" w14:paraId="3840A535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8EA7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79CE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Local Government Convention – Canberra – Net Zero Breakfast Roundtable</w:t>
            </w:r>
          </w:p>
        </w:tc>
      </w:tr>
      <w:tr w:rsidR="008D63C6" w14:paraId="44076111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C623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E511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Local Government Convention – Canberra – National Growth Area Alliance Forum</w:t>
            </w:r>
          </w:p>
        </w:tc>
      </w:tr>
      <w:tr w:rsidR="008D63C6" w14:paraId="79F8BCAF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A33D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41BC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Council of Local Government Canberra Dinner @ Parliament House</w:t>
            </w:r>
          </w:p>
        </w:tc>
      </w:tr>
      <w:tr w:rsidR="008D63C6" w14:paraId="75FE784B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7B49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8724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Council of Local Government Forum - Canberra</w:t>
            </w:r>
          </w:p>
        </w:tc>
      </w:tr>
      <w:tr w:rsidR="008D63C6" w14:paraId="14AAE65B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DE24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DF86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Toy Librarian at Cockburn Toy Library Atwell</w:t>
            </w:r>
          </w:p>
        </w:tc>
      </w:tr>
      <w:tr w:rsidR="008D63C6" w14:paraId="2B682CFD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0041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BD97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Toy Librarian at Cockburn Toy Library Coolbellup</w:t>
            </w:r>
          </w:p>
        </w:tc>
      </w:tr>
      <w:tr w:rsidR="008D63C6" w14:paraId="67C5D738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A54C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4813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 to Rosemary Fielder – St John of God Murdoch</w:t>
            </w:r>
          </w:p>
        </w:tc>
      </w:tr>
      <w:tr w:rsidR="008D63C6" w14:paraId="078637C9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62C6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2132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Rathyatra</w:t>
            </w:r>
            <w:proofErr w:type="spellEnd"/>
            <w:r>
              <w:rPr>
                <w:rFonts w:ascii="Arial" w:hAnsi="Arial" w:cs="Arial"/>
              </w:rPr>
              <w:t xml:space="preserve"> Event - </w:t>
            </w:r>
            <w:proofErr w:type="spellStart"/>
            <w:r>
              <w:rPr>
                <w:rFonts w:ascii="Arial" w:hAnsi="Arial" w:cs="Arial"/>
              </w:rPr>
              <w:t>Harrisdale</w:t>
            </w:r>
            <w:proofErr w:type="spellEnd"/>
          </w:p>
        </w:tc>
      </w:tr>
      <w:tr w:rsidR="008D63C6" w14:paraId="03C67D8B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CB79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B64D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NAIDOC Week – City of Cockburn Opening Event</w:t>
            </w:r>
          </w:p>
        </w:tc>
      </w:tr>
      <w:tr w:rsidR="008D63C6" w14:paraId="00EA691C" w14:textId="77777777" w:rsidTr="008D63C6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019A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09/06/24 to 31/07/24</w:t>
            </w:r>
          </w:p>
        </w:tc>
        <w:tc>
          <w:tcPr>
            <w:tcW w:w="1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756B" w14:textId="77777777" w:rsidR="008D63C6" w:rsidRDefault="008D63C6" w:rsidP="00710508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to Europe – Various Meetings with Mayor of Split, Zagreb Folkloric Dance Group Split – Various meetings with Consulate and Government Officials in Lisbon and Madeira, Portugal.</w:t>
            </w:r>
          </w:p>
        </w:tc>
      </w:tr>
    </w:tbl>
    <w:p w14:paraId="3BCF057A" w14:textId="77777777" w:rsidR="008D63C6" w:rsidRDefault="008D63C6" w:rsidP="008D63C6"/>
    <w:p w14:paraId="1011FCE8" w14:textId="77777777" w:rsidR="008D63C6" w:rsidRDefault="008D63C6" w:rsidP="008D63C6"/>
    <w:p w14:paraId="3537FFC1" w14:textId="77777777" w:rsidR="00112E99" w:rsidRPr="008D63C6" w:rsidRDefault="00112E99" w:rsidP="008D63C6"/>
    <w:sectPr w:rsidR="00112E99" w:rsidRPr="008D63C6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12E99"/>
    <w:rsid w:val="001D2E84"/>
    <w:rsid w:val="00391A0E"/>
    <w:rsid w:val="004F36D9"/>
    <w:rsid w:val="00546F04"/>
    <w:rsid w:val="005574D6"/>
    <w:rsid w:val="005B7196"/>
    <w:rsid w:val="005C5F2D"/>
    <w:rsid w:val="00602B14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D63C6"/>
    <w:rsid w:val="008E6AB7"/>
    <w:rsid w:val="00907770"/>
    <w:rsid w:val="00931427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1</Pages>
  <Words>189</Words>
  <Characters>1238</Characters>
  <Application>Microsoft Office Word</Application>
  <DocSecurity>0</DocSecurity>
  <Lines>61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2024-10-10T07:53:00Z</dcterms:created>
  <dcterms:modified xsi:type="dcterms:W3CDTF">2024-10-10T07:53:00Z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